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DDE2" w14:textId="08C4B4B9" w:rsidR="006355FB" w:rsidRPr="00710448" w:rsidRDefault="006E7BF4" w:rsidP="00710448">
      <w:pPr>
        <w:pStyle w:val="Heading1"/>
      </w:pPr>
      <w:r w:rsidRPr="00710448">
        <w:t>National Fuel Security Plan</w:t>
      </w:r>
    </w:p>
    <w:p w14:paraId="3F1DE5A1" w14:textId="12A8516F" w:rsidR="009E05E9" w:rsidRPr="00710448" w:rsidRDefault="009E05E9" w:rsidP="00710448">
      <w:pPr>
        <w:pStyle w:val="Subtitle"/>
        <w:spacing w:before="360"/>
      </w:pPr>
      <w:r w:rsidRPr="00710448">
        <w:t>How we will make sure there is enough fuel</w:t>
      </w:r>
      <w:r w:rsidR="00710448">
        <w:t xml:space="preserve"> </w:t>
      </w:r>
      <w:r w:rsidRPr="00710448">
        <w:t>in</w:t>
      </w:r>
      <w:r w:rsidR="00710448">
        <w:t> </w:t>
      </w:r>
      <w:r w:rsidRPr="00710448">
        <w:t>Australia</w:t>
      </w:r>
    </w:p>
    <w:p w14:paraId="20901431" w14:textId="3D0C731F" w:rsidR="00151817" w:rsidRDefault="00862243" w:rsidP="00710448">
      <w:pPr>
        <w:spacing w:before="360"/>
      </w:pPr>
      <w:r>
        <w:t xml:space="preserve">A text-only </w:t>
      </w:r>
      <w:r w:rsidR="00151817" w:rsidRPr="00662F7C">
        <w:t>Easy Read version</w:t>
      </w:r>
    </w:p>
    <w:p w14:paraId="52636647" w14:textId="3A035D3E" w:rsidR="00D97EAF" w:rsidRPr="00710448" w:rsidRDefault="00D97EAF" w:rsidP="00710448">
      <w:pPr>
        <w:pStyle w:val="TOCHeading"/>
        <w:spacing w:before="600"/>
      </w:pPr>
      <w:bookmarkStart w:id="0" w:name="_Toc349720822"/>
      <w:bookmarkStart w:id="1" w:name="_Toc513644158"/>
      <w:r w:rsidRPr="00710448">
        <w:t xml:space="preserve">How to use this </w:t>
      </w:r>
      <w:bookmarkStart w:id="2" w:name="document_format"/>
      <w:bookmarkEnd w:id="0"/>
      <w:bookmarkEnd w:id="1"/>
      <w:sdt>
        <w:sdtPr>
          <w:id w:val="-254214796"/>
          <w:placeholder>
            <w:docPart w:val="4AFD1AFE49844D718DDDAAA33DB53CC5"/>
          </w:placeholder>
        </w:sdtPr>
        <w:sdtEndPr/>
        <w:sdtContent>
          <w:r w:rsidR="00547076" w:rsidRPr="00710448">
            <w:t>plan</w:t>
          </w:r>
        </w:sdtContent>
      </w:sdt>
      <w:bookmarkEnd w:id="2"/>
    </w:p>
    <w:p w14:paraId="4586887C" w14:textId="77777777" w:rsidR="00710448" w:rsidRPr="002D7B65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2D7B65">
        <w:t>We are the Australian Government.</w:t>
      </w:r>
    </w:p>
    <w:p w14:paraId="552EC8A6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2D7B65">
        <w:t xml:space="preserve">We wrote this </w:t>
      </w:r>
      <w:r w:rsidRPr="0057694F">
        <w:fldChar w:fldCharType="begin"/>
      </w:r>
      <w:r w:rsidRPr="002D7B65">
        <w:instrText xml:space="preserve"> REF document_format \h  \* MERGEFORMAT </w:instrText>
      </w:r>
      <w:r w:rsidRPr="0057694F">
        <w:fldChar w:fldCharType="separate"/>
      </w:r>
      <w:sdt>
        <w:sdtPr>
          <w:id w:val="-1941670421"/>
          <w:placeholder>
            <w:docPart w:val="35F31E075C1B4AC68E15BA022BDA4338"/>
          </w:placeholder>
        </w:sdtPr>
        <w:sdtContent>
          <w:r w:rsidRPr="002D7B65">
            <w:t>plan</w:t>
          </w:r>
        </w:sdtContent>
      </w:sdt>
      <w:r w:rsidRPr="0057694F">
        <w:fldChar w:fldCharType="end"/>
      </w:r>
      <w:r w:rsidRPr="002D7B65">
        <w:t>.</w:t>
      </w:r>
    </w:p>
    <w:p w14:paraId="7ED46CB5" w14:textId="77777777" w:rsidR="00710448" w:rsidRPr="0057694F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4"/>
        </w:rPr>
      </w:pPr>
      <w:r w:rsidRPr="0057694F">
        <w:rPr>
          <w:spacing w:val="-4"/>
        </w:rPr>
        <w:t>You can ask someone you trust for support to:</w:t>
      </w:r>
    </w:p>
    <w:p w14:paraId="365B44E1" w14:textId="77777777" w:rsidR="00710448" w:rsidRDefault="00710448" w:rsidP="00710448">
      <w:pPr>
        <w:pStyle w:val="ListParagraph"/>
        <w:numPr>
          <w:ilvl w:val="0"/>
          <w:numId w:val="17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read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  <w:instrText xml:space="preserve"> \* MERGEFORMAT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642323003"/>
          <w:placeholder>
            <w:docPart w:val="BC836C4EB2EC4B03A8048899B6641B7F"/>
          </w:placeholder>
        </w:sdtPr>
        <w:sdtContent>
          <w:r>
            <w:t>plan</w:t>
          </w:r>
        </w:sdtContent>
      </w:sdt>
      <w:r>
        <w:rPr>
          <w:highlight w:val="yellow"/>
        </w:rPr>
        <w:fldChar w:fldCharType="end"/>
      </w:r>
    </w:p>
    <w:p w14:paraId="666E3F95" w14:textId="77777777" w:rsidR="00710448" w:rsidRPr="00DE5417" w:rsidRDefault="00710448" w:rsidP="00710448">
      <w:pPr>
        <w:pStyle w:val="ListParagraph"/>
        <w:spacing w:after="120"/>
        <w:ind w:left="720" w:hanging="3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find more information.</w:t>
      </w:r>
    </w:p>
    <w:p w14:paraId="2E8A1AC9" w14:textId="77777777" w:rsidR="00710448" w:rsidRPr="0057694F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4"/>
        </w:rPr>
      </w:pPr>
      <w:r w:rsidRPr="0057694F">
        <w:rPr>
          <w:spacing w:val="-4"/>
        </w:rPr>
        <w:t xml:space="preserve">This is an Easy Read summary of another </w:t>
      </w:r>
      <w:r w:rsidRPr="0057694F">
        <w:rPr>
          <w:spacing w:val="-4"/>
          <w:highlight w:val="yellow"/>
        </w:rPr>
        <w:fldChar w:fldCharType="begin"/>
      </w:r>
      <w:r w:rsidRPr="0057694F">
        <w:rPr>
          <w:spacing w:val="-4"/>
        </w:rPr>
        <w:instrText xml:space="preserve"> REF document_format \h </w:instrText>
      </w:r>
      <w:r w:rsidRPr="0057694F">
        <w:rPr>
          <w:spacing w:val="-4"/>
          <w:highlight w:val="yellow"/>
        </w:rPr>
        <w:instrText xml:space="preserve"> \* MERGEFORMAT </w:instrText>
      </w:r>
      <w:r w:rsidRPr="0057694F">
        <w:rPr>
          <w:spacing w:val="-4"/>
          <w:highlight w:val="yellow"/>
        </w:rPr>
      </w:r>
      <w:r w:rsidRPr="0057694F">
        <w:rPr>
          <w:spacing w:val="-4"/>
          <w:highlight w:val="yellow"/>
        </w:rPr>
        <w:fldChar w:fldCharType="separate"/>
      </w:r>
      <w:sdt>
        <w:sdtPr>
          <w:rPr>
            <w:spacing w:val="-4"/>
          </w:rPr>
          <w:id w:val="768817541"/>
          <w:placeholder>
            <w:docPart w:val="DC25F5FC89C648C5B4C3AC3F0C9AC701"/>
          </w:placeholder>
        </w:sdtPr>
        <w:sdtContent>
          <w:r w:rsidRPr="0057694F">
            <w:rPr>
              <w:spacing w:val="-4"/>
            </w:rPr>
            <w:t>plan</w:t>
          </w:r>
        </w:sdtContent>
      </w:sdt>
      <w:r w:rsidRPr="0057694F">
        <w:rPr>
          <w:spacing w:val="-4"/>
          <w:highlight w:val="yellow"/>
        </w:rPr>
        <w:fldChar w:fldCharType="end"/>
      </w:r>
      <w:r w:rsidRPr="0057694F">
        <w:rPr>
          <w:spacing w:val="-4"/>
        </w:rPr>
        <w:t>.</w:t>
      </w:r>
    </w:p>
    <w:p w14:paraId="03325AD4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3DD32745" w14:textId="77777777" w:rsidR="00710448" w:rsidRPr="003E59F6" w:rsidRDefault="00710448" w:rsidP="00710448">
      <w:r w:rsidRPr="003E59F6">
        <w:t xml:space="preserve">You can find the other </w:t>
      </w:r>
      <w:r>
        <w:fldChar w:fldCharType="begin"/>
      </w:r>
      <w:r>
        <w:instrText xml:space="preserve"> REF document_format \h  \* MERGEFORMAT </w:instrText>
      </w:r>
      <w:r>
        <w:fldChar w:fldCharType="separate"/>
      </w:r>
      <w:sdt>
        <w:sdtPr>
          <w:id w:val="-1712798652"/>
          <w:placeholder>
            <w:docPart w:val="CF0F1EF5FD674A0580A81D9103932D8A"/>
          </w:placeholder>
        </w:sdtPr>
        <w:sdtContent>
          <w:r>
            <w:t>plan</w:t>
          </w:r>
        </w:sdtContent>
      </w:sdt>
      <w:r>
        <w:fldChar w:fldCharType="end"/>
      </w:r>
      <w:r>
        <w:t xml:space="preserve"> </w:t>
      </w:r>
      <w:r w:rsidRPr="003E59F6">
        <w:t>on our website.</w:t>
      </w:r>
    </w:p>
    <w:p w14:paraId="68965B02" w14:textId="77777777" w:rsidR="00710448" w:rsidRPr="0057694F" w:rsidRDefault="00710448" w:rsidP="00710448">
      <w:pPr>
        <w:rPr>
          <w:rStyle w:val="Hyperlink"/>
        </w:rPr>
      </w:pPr>
      <w:hyperlink r:id="rId8" w:history="1">
        <w:r w:rsidRPr="00711BCF">
          <w:rPr>
            <w:rStyle w:val="Hyperlink"/>
          </w:rPr>
          <w:t>www.fuelplan.gov.au</w:t>
        </w:r>
      </w:hyperlink>
    </w:p>
    <w:p w14:paraId="576307F8" w14:textId="76C323C9" w:rsidR="00921854" w:rsidRDefault="00A33000" w:rsidP="00710448">
      <w:pPr>
        <w:pStyle w:val="TOCHeading"/>
        <w:spacing w:before="120"/>
      </w:pPr>
      <w:r w:rsidRPr="00290C27">
        <w:br w:type="page"/>
      </w:r>
      <w:bookmarkStart w:id="3" w:name="_Toc349720823"/>
      <w:bookmarkStart w:id="4" w:name="_Toc513644159"/>
      <w:r>
        <w:lastRenderedPageBreak/>
        <w:t>What’s in this</w:t>
      </w:r>
      <w:r w:rsidR="0035459C">
        <w:t xml:space="preserve"> </w:t>
      </w:r>
      <w:r w:rsidR="0035459C">
        <w:rPr>
          <w:highlight w:val="yellow"/>
        </w:rPr>
        <w:fldChar w:fldCharType="begin"/>
      </w:r>
      <w:r w:rsidR="0035459C">
        <w:instrText xml:space="preserve"> REF document_format \h </w:instrText>
      </w:r>
      <w:r w:rsidR="00921854">
        <w:rPr>
          <w:highlight w:val="yellow"/>
        </w:rPr>
        <w:instrText xml:space="preserve"> \* MERGEFORMAT </w:instrText>
      </w:r>
      <w:r w:rsidR="0035459C">
        <w:rPr>
          <w:highlight w:val="yellow"/>
        </w:rPr>
      </w:r>
      <w:r w:rsidR="0035459C">
        <w:rPr>
          <w:highlight w:val="yellow"/>
        </w:rPr>
        <w:fldChar w:fldCharType="separate"/>
      </w:r>
      <w:sdt>
        <w:sdtPr>
          <w:id w:val="-702325057"/>
          <w:placeholder>
            <w:docPart w:val="9C0DB749D607434192B68FDAE9550069"/>
          </w:placeholder>
        </w:sdtPr>
        <w:sdtEndPr/>
        <w:sdtContent>
          <w:r w:rsidR="00547076">
            <w:rPr>
              <w:lang w:val="en-AU"/>
            </w:rPr>
            <w:t>plan</w:t>
          </w:r>
        </w:sdtContent>
      </w:sdt>
      <w:r w:rsidR="0035459C">
        <w:rPr>
          <w:highlight w:val="yellow"/>
        </w:rPr>
        <w:fldChar w:fldCharType="end"/>
      </w:r>
      <w:r>
        <w:t>?</w:t>
      </w:r>
      <w:bookmarkEnd w:id="3"/>
      <w:bookmarkEnd w:id="4"/>
    </w:p>
    <w:p w14:paraId="4F183253" w14:textId="0C51341D" w:rsidR="00921854" w:rsidRDefault="00EB0BB2" w:rsidP="00BA704D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r>
        <w:rPr>
          <w:rFonts w:ascii="Space Grotesk Light" w:hAnsi="Space Grotesk Light"/>
          <w:sz w:val="32"/>
        </w:rPr>
        <w:fldChar w:fldCharType="begin"/>
      </w:r>
      <w:r>
        <w:instrText xml:space="preserve"> TOC \h \z \u \t "Heading 2,1" </w:instrText>
      </w:r>
      <w:r>
        <w:rPr>
          <w:rFonts w:ascii="Space Grotesk Light" w:hAnsi="Space Grotesk Light"/>
          <w:sz w:val="32"/>
        </w:rPr>
        <w:fldChar w:fldCharType="separate"/>
      </w:r>
      <w:hyperlink w:anchor="_Toc229391291" w:history="1">
        <w:r w:rsidR="00921854" w:rsidRPr="00BF0F09">
          <w:rPr>
            <w:rStyle w:val="Hyperlink"/>
          </w:rPr>
          <w:t>About our plan</w:t>
        </w:r>
        <w:r w:rsidR="00921854">
          <w:rPr>
            <w:webHidden/>
          </w:rPr>
          <w:tab/>
        </w:r>
        <w:r w:rsidR="00921854">
          <w:rPr>
            <w:webHidden/>
          </w:rPr>
          <w:fldChar w:fldCharType="begin"/>
        </w:r>
        <w:r w:rsidR="00921854">
          <w:rPr>
            <w:webHidden/>
          </w:rPr>
          <w:instrText xml:space="preserve"> PAGEREF _Toc229391291 \h </w:instrText>
        </w:r>
        <w:r w:rsidR="00921854">
          <w:rPr>
            <w:webHidden/>
          </w:rPr>
        </w:r>
        <w:r w:rsidR="00921854">
          <w:rPr>
            <w:webHidden/>
          </w:rPr>
          <w:fldChar w:fldCharType="separate"/>
        </w:r>
        <w:r w:rsidR="00687EBC">
          <w:rPr>
            <w:webHidden/>
          </w:rPr>
          <w:t>3</w:t>
        </w:r>
        <w:r w:rsidR="00921854">
          <w:rPr>
            <w:webHidden/>
          </w:rPr>
          <w:fldChar w:fldCharType="end"/>
        </w:r>
      </w:hyperlink>
    </w:p>
    <w:p w14:paraId="6E4F7676" w14:textId="579BE0E5" w:rsidR="00921854" w:rsidRDefault="00921854" w:rsidP="00BA704D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9391292" w:history="1">
        <w:r w:rsidRPr="00BF0F09">
          <w:rPr>
            <w:rStyle w:val="Hyperlink"/>
          </w:rPr>
          <w:t>Levels in our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_Toc229391292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87EB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8084AD" w14:textId="34FAC981" w:rsidR="00921854" w:rsidRDefault="00921854" w:rsidP="00BA704D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9391293" w:history="1">
        <w:r w:rsidRPr="00BF0F09">
          <w:rPr>
            <w:rStyle w:val="Hyperlink"/>
          </w:rPr>
          <w:t>Level 1: Planning and preparing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_Toc229391293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87EB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6ECBC5" w14:textId="76EDD1F7" w:rsidR="00921854" w:rsidRDefault="00921854" w:rsidP="00BA704D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9391294" w:history="1">
        <w:r w:rsidRPr="00BF0F09">
          <w:rPr>
            <w:rStyle w:val="Hyperlink"/>
          </w:rPr>
          <w:t>Level 2: Keeping Australia moving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_Toc229391294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87EB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8C2632" w14:textId="6B04A07D" w:rsidR="00921854" w:rsidRDefault="00921854" w:rsidP="00BA704D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9391295" w:history="1">
        <w:r w:rsidRPr="00BF0F09">
          <w:rPr>
            <w:rStyle w:val="Hyperlink"/>
          </w:rPr>
          <w:t>Level 3: Taking action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_Toc229391295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87EB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A24001" w14:textId="1F55B1DB" w:rsidR="00921854" w:rsidRDefault="00921854" w:rsidP="00BA704D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9391296" w:history="1">
        <w:r w:rsidRPr="00BF0F09">
          <w:rPr>
            <w:rStyle w:val="Hyperlink"/>
          </w:rPr>
          <w:t>Level 4: Protecting important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_Toc229391296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87E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7E394E" w14:textId="677D788F" w:rsidR="00921854" w:rsidRDefault="00921854" w:rsidP="00BA704D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9391297" w:history="1">
        <w:r w:rsidRPr="00BF0F09">
          <w:rPr>
            <w:rStyle w:val="Hyperlink"/>
          </w:rPr>
          <w:t>How we decide which level to use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_Toc229391297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87EBC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696877" w14:textId="7F61B5EA" w:rsidR="00921854" w:rsidRDefault="00921854" w:rsidP="00BA704D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29391298" w:history="1">
        <w:r w:rsidRPr="00BF0F09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_Toc229391298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87EBC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488867" w14:textId="3167C023" w:rsidR="00151817" w:rsidRPr="00710448" w:rsidRDefault="00EB0BB2" w:rsidP="00710448">
      <w:pPr>
        <w:pStyle w:val="Heading2"/>
      </w:pPr>
      <w:r>
        <w:fldChar w:fldCharType="end"/>
      </w:r>
      <w:r w:rsidR="00151817">
        <w:br w:type="page"/>
      </w:r>
      <w:bookmarkStart w:id="5" w:name="_Toc229391291"/>
      <w:r w:rsidR="00326E63" w:rsidRPr="00710448">
        <w:lastRenderedPageBreak/>
        <w:t>About our</w:t>
      </w:r>
      <w:r w:rsidR="00547076" w:rsidRPr="00710448">
        <w:t xml:space="preserve"> plan</w:t>
      </w:r>
      <w:bookmarkEnd w:id="5"/>
    </w:p>
    <w:p w14:paraId="0C5FF5EE" w14:textId="77777777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This is our National Fuel Security Plan.</w:t>
      </w:r>
    </w:p>
    <w:p w14:paraId="586A5113" w14:textId="248A4146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just call it our plan.</w:t>
      </w:r>
    </w:p>
    <w:p w14:paraId="01B526CA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wrote this plan to make sure we have enough fuel in Australia.</w:t>
      </w:r>
    </w:p>
    <w:p w14:paraId="1D9DC18B" w14:textId="77777777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Fuel includes:</w:t>
      </w:r>
    </w:p>
    <w:p w14:paraId="4816A0C7" w14:textId="77777777" w:rsidR="00710448" w:rsidRDefault="00710448" w:rsidP="00710448">
      <w:pPr>
        <w:pStyle w:val="ListParagraph"/>
        <w:numPr>
          <w:ilvl w:val="0"/>
          <w:numId w:val="19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petrol</w:t>
      </w:r>
    </w:p>
    <w:p w14:paraId="2722D460" w14:textId="77777777" w:rsidR="00710448" w:rsidRDefault="00710448" w:rsidP="00710448">
      <w:pPr>
        <w:pStyle w:val="ListParagraph"/>
        <w:numPr>
          <w:ilvl w:val="0"/>
          <w:numId w:val="19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diesel</w:t>
      </w:r>
    </w:p>
    <w:p w14:paraId="7E3A37CB" w14:textId="77777777" w:rsidR="00710448" w:rsidRDefault="00710448" w:rsidP="00710448">
      <w:pPr>
        <w:pStyle w:val="ListParagraph"/>
        <w:numPr>
          <w:ilvl w:val="0"/>
          <w:numId w:val="19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jet fuel.</w:t>
      </w:r>
    </w:p>
    <w:p w14:paraId="1A7B6D8B" w14:textId="77777777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Fuel is important for:</w:t>
      </w:r>
    </w:p>
    <w:p w14:paraId="0C263EA6" w14:textId="77777777" w:rsidR="00710448" w:rsidRDefault="00710448" w:rsidP="00710448">
      <w:pPr>
        <w:pStyle w:val="ListParagraph"/>
        <w:numPr>
          <w:ilvl w:val="0"/>
          <w:numId w:val="34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people and communities</w:t>
      </w:r>
    </w:p>
    <w:p w14:paraId="323E0EEB" w14:textId="77777777" w:rsidR="00710448" w:rsidRDefault="00710448" w:rsidP="00710448">
      <w:pPr>
        <w:pStyle w:val="ListParagraph"/>
        <w:numPr>
          <w:ilvl w:val="0"/>
          <w:numId w:val="34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businesses</w:t>
      </w:r>
    </w:p>
    <w:p w14:paraId="11CF1215" w14:textId="77777777" w:rsidR="00710448" w:rsidRDefault="00710448" w:rsidP="00710448">
      <w:pPr>
        <w:pStyle w:val="ListParagraph"/>
        <w:numPr>
          <w:ilvl w:val="0"/>
          <w:numId w:val="34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transport.</w:t>
      </w:r>
    </w:p>
    <w:p w14:paraId="4FF578C2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There are problems in other parts of the world where fuel comes from.</w:t>
      </w:r>
    </w:p>
    <w:p w14:paraId="17268F1C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This can make it harder for us to get fuel.</w:t>
      </w:r>
    </w:p>
    <w:p w14:paraId="3D4CD67A" w14:textId="66F6E4E8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It can also make fuel more expensive.</w:t>
      </w:r>
    </w:p>
    <w:p w14:paraId="47CCCDBA" w14:textId="28B88740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All governments in Australia are working together to make sure:</w:t>
      </w:r>
    </w:p>
    <w:p w14:paraId="16FD3662" w14:textId="77777777" w:rsidR="00710448" w:rsidRDefault="00710448" w:rsidP="00710448">
      <w:pPr>
        <w:pStyle w:val="ListParagraph"/>
        <w:numPr>
          <w:ilvl w:val="0"/>
          <w:numId w:val="17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have fuel in the future</w:t>
      </w:r>
    </w:p>
    <w:p w14:paraId="0B1C10F7" w14:textId="77777777" w:rsidR="00710448" w:rsidRDefault="00710448" w:rsidP="00710448">
      <w:pPr>
        <w:pStyle w:val="ListParagraph"/>
        <w:numPr>
          <w:ilvl w:val="0"/>
          <w:numId w:val="17"/>
        </w:numPr>
        <w:spacing w:after="120"/>
      </w:pPr>
      <w:r>
        <w:t>there is enough fuel for those who need it most.</w:t>
      </w:r>
    </w:p>
    <w:p w14:paraId="42E21F2D" w14:textId="77777777" w:rsidR="00B33BD6" w:rsidRDefault="00B33BD6" w:rsidP="00710448">
      <w:r>
        <w:br w:type="page"/>
      </w:r>
    </w:p>
    <w:p w14:paraId="1CADD37A" w14:textId="6E441813" w:rsidR="00DB0295" w:rsidRPr="00DD556B" w:rsidRDefault="009E05E9" w:rsidP="00710448">
      <w:pPr>
        <w:pStyle w:val="Heading2"/>
      </w:pPr>
      <w:bookmarkStart w:id="6" w:name="_Toc229391292"/>
      <w:r>
        <w:lastRenderedPageBreak/>
        <w:t xml:space="preserve">Levels in our </w:t>
      </w:r>
      <w:r w:rsidR="00A949EE">
        <w:t>plan</w:t>
      </w:r>
      <w:bookmarkEnd w:id="6"/>
    </w:p>
    <w:p w14:paraId="2C03BECE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There are 4 levels in our plan.</w:t>
      </w:r>
    </w:p>
    <w:p w14:paraId="26BBA9EC" w14:textId="3498AF62" w:rsidR="00710448" w:rsidRPr="0057694F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4"/>
        </w:rPr>
      </w:pPr>
      <w:r w:rsidRPr="0057694F">
        <w:rPr>
          <w:spacing w:val="-4"/>
        </w:rPr>
        <w:t>Each level has different actions we will take to</w:t>
      </w:r>
      <w:r w:rsidR="001A0D23">
        <w:rPr>
          <w:spacing w:val="-4"/>
        </w:rPr>
        <w:t xml:space="preserve"> </w:t>
      </w:r>
      <w:r w:rsidRPr="0057694F">
        <w:rPr>
          <w:spacing w:val="-4"/>
        </w:rPr>
        <w:t>make sure there is enough fuel in Australia.</w:t>
      </w:r>
    </w:p>
    <w:p w14:paraId="08728859" w14:textId="77777777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9E05E9">
        <w:t>The levels change</w:t>
      </w:r>
      <w:r>
        <w:t xml:space="preserve"> if:</w:t>
      </w:r>
    </w:p>
    <w:p w14:paraId="2CE567FE" w14:textId="77777777" w:rsidR="00710448" w:rsidRDefault="00710448" w:rsidP="00710448">
      <w:pPr>
        <w:pStyle w:val="ListParagraph"/>
        <w:numPr>
          <w:ilvl w:val="0"/>
          <w:numId w:val="35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there are problems with fuel supply in Australia</w:t>
      </w:r>
    </w:p>
    <w:p w14:paraId="77D354CF" w14:textId="77777777" w:rsidR="00710448" w:rsidRPr="0057694F" w:rsidRDefault="00710448" w:rsidP="00710448">
      <w:pPr>
        <w:pStyle w:val="ListParagraph"/>
        <w:numPr>
          <w:ilvl w:val="0"/>
          <w:numId w:val="35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4"/>
        </w:rPr>
      </w:pPr>
      <w:r w:rsidRPr="0057694F">
        <w:rPr>
          <w:spacing w:val="-4"/>
        </w:rPr>
        <w:t>we decide we need to take more action.</w:t>
      </w:r>
    </w:p>
    <w:p w14:paraId="01698BBA" w14:textId="77777777" w:rsidR="00710448" w:rsidRPr="0057694F" w:rsidRDefault="00710448" w:rsidP="00710448">
      <w:pPr>
        <w:rPr>
          <w:spacing w:val="-4"/>
        </w:rPr>
      </w:pPr>
      <w:r w:rsidRPr="0057694F">
        <w:rPr>
          <w:spacing w:val="-4"/>
        </w:rPr>
        <w:t>We explain each level on the following pages.</w:t>
      </w:r>
    </w:p>
    <w:p w14:paraId="0F3AF641" w14:textId="1A4BD0C0" w:rsidR="00DB0295" w:rsidRPr="009E592B" w:rsidRDefault="00A949EE" w:rsidP="00710448">
      <w:pPr>
        <w:pStyle w:val="Heading2"/>
        <w:spacing w:before="360"/>
      </w:pPr>
      <w:bookmarkStart w:id="7" w:name="_Toc229391293"/>
      <w:r>
        <w:t>Level 1: Plan</w:t>
      </w:r>
      <w:r w:rsidR="00642F7C">
        <w:t>ning</w:t>
      </w:r>
      <w:r>
        <w:t xml:space="preserve"> and prepar</w:t>
      </w:r>
      <w:r w:rsidR="00642F7C">
        <w:t>ing</w:t>
      </w:r>
      <w:bookmarkEnd w:id="7"/>
    </w:p>
    <w:p w14:paraId="7568E989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Level 1 is when:</w:t>
      </w:r>
    </w:p>
    <w:p w14:paraId="54D41A64" w14:textId="77777777" w:rsidR="00710448" w:rsidRPr="00DE5417" w:rsidRDefault="00710448" w:rsidP="00710448">
      <w:pPr>
        <w:pStyle w:val="ListParagraph"/>
        <w:numPr>
          <w:ilvl w:val="0"/>
          <w:numId w:val="26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there is enough fuel</w:t>
      </w:r>
    </w:p>
    <w:p w14:paraId="68053E46" w14:textId="77777777" w:rsidR="00710448" w:rsidRPr="00DE5417" w:rsidRDefault="00710448" w:rsidP="00710448">
      <w:pPr>
        <w:pStyle w:val="ListParagraph"/>
        <w:numPr>
          <w:ilvl w:val="0"/>
          <w:numId w:val="26"/>
        </w:numPr>
        <w:spacing w:after="120"/>
      </w:pPr>
      <w:r>
        <w:t>governments are keeping track of what is happening in other parts of the world.</w:t>
      </w:r>
    </w:p>
    <w:p w14:paraId="27EB5FD9" w14:textId="6635E118" w:rsidR="00A949EE" w:rsidRPr="00710448" w:rsidRDefault="00A949EE" w:rsidP="00710448">
      <w:pPr>
        <w:pStyle w:val="Heading3"/>
        <w:spacing w:before="360"/>
      </w:pPr>
      <w:r w:rsidRPr="00710448">
        <w:t>What you need to know</w:t>
      </w:r>
    </w:p>
    <w:p w14:paraId="4689AB33" w14:textId="77777777" w:rsidR="00710448" w:rsidRPr="00DE5417" w:rsidRDefault="00710448" w:rsidP="00710448">
      <w:r>
        <w:t>At this level, everyone can buy fuel.</w:t>
      </w:r>
    </w:p>
    <w:p w14:paraId="4DE9C1B1" w14:textId="43F92254" w:rsidR="003900ED" w:rsidRPr="00710448" w:rsidRDefault="003900ED" w:rsidP="00710448">
      <w:pPr>
        <w:pStyle w:val="Heading3"/>
        <w:spacing w:before="360"/>
      </w:pPr>
      <w:r w:rsidRPr="00710448">
        <w:t>What governments will do</w:t>
      </w:r>
    </w:p>
    <w:p w14:paraId="4C00378B" w14:textId="061C60FA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ask businesses that supply fuel to share information with us.</w:t>
      </w:r>
    </w:p>
    <w:p w14:paraId="3F5F9C13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use this information to work out:</w:t>
      </w:r>
    </w:p>
    <w:p w14:paraId="51F350CE" w14:textId="77777777" w:rsidR="00710448" w:rsidRPr="00DE5417" w:rsidRDefault="00710448" w:rsidP="00710448">
      <w:pPr>
        <w:pStyle w:val="ListParagraph"/>
        <w:numPr>
          <w:ilvl w:val="0"/>
          <w:numId w:val="27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how much fuel we have</w:t>
      </w:r>
    </w:p>
    <w:p w14:paraId="7E6FC8BF" w14:textId="77777777" w:rsidR="00710448" w:rsidRPr="00DE5417" w:rsidRDefault="00710448" w:rsidP="00710448">
      <w:pPr>
        <w:pStyle w:val="ListParagraph"/>
        <w:numPr>
          <w:ilvl w:val="0"/>
          <w:numId w:val="27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how much the fuel costs.</w:t>
      </w:r>
    </w:p>
    <w:p w14:paraId="21754664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State and territory governments will also work with businesses that supply fuel.</w:t>
      </w:r>
    </w:p>
    <w:p w14:paraId="2B1A3FAC" w14:textId="77777777" w:rsidR="00710448" w:rsidRPr="00DE5417" w:rsidRDefault="00710448" w:rsidP="00710448">
      <w:r>
        <w:t>They will make sure everyone can get the fuel they need.</w:t>
      </w:r>
    </w:p>
    <w:p w14:paraId="46D142F8" w14:textId="00BA0766" w:rsidR="007B2566" w:rsidRPr="009E592B" w:rsidRDefault="007B2566" w:rsidP="00710448">
      <w:pPr>
        <w:pStyle w:val="Heading2"/>
        <w:keepNext w:val="0"/>
        <w:keepLines w:val="0"/>
      </w:pPr>
      <w:bookmarkStart w:id="8" w:name="_Toc229391294"/>
      <w:r>
        <w:lastRenderedPageBreak/>
        <w:t>Level 2: Keeping Australia moving</w:t>
      </w:r>
      <w:bookmarkEnd w:id="8"/>
    </w:p>
    <w:p w14:paraId="13136B5B" w14:textId="77777777" w:rsidR="00710448" w:rsidRPr="00DE5417" w:rsidRDefault="00710448" w:rsidP="00710448">
      <w:r>
        <w:t>Level 2 is when it gets harder to get fuel.</w:t>
      </w:r>
    </w:p>
    <w:p w14:paraId="5C231C7C" w14:textId="77777777" w:rsidR="007B2566" w:rsidRDefault="007B2566" w:rsidP="002D7B65">
      <w:pPr>
        <w:pStyle w:val="Heading3"/>
      </w:pPr>
      <w:r>
        <w:t>What you need to know</w:t>
      </w:r>
    </w:p>
    <w:p w14:paraId="14294F4D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At this level, the cost of fuel will be more expensive.</w:t>
      </w:r>
    </w:p>
    <w:p w14:paraId="0FD409C7" w14:textId="77777777" w:rsidR="00710448" w:rsidRDefault="00710448" w:rsidP="00710448">
      <w:r>
        <w:t>You should only buy the fuel you need.</w:t>
      </w:r>
    </w:p>
    <w:p w14:paraId="54B4C91D" w14:textId="77777777" w:rsidR="007B2566" w:rsidRDefault="007B2566" w:rsidP="002D7B65">
      <w:pPr>
        <w:pStyle w:val="Heading3"/>
      </w:pPr>
      <w:r>
        <w:t>What governments will do</w:t>
      </w:r>
    </w:p>
    <w:p w14:paraId="0ABBAD14" w14:textId="77777777" w:rsidR="00710448" w:rsidRPr="0057694F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6"/>
        </w:rPr>
      </w:pPr>
      <w:r w:rsidRPr="0057694F">
        <w:rPr>
          <w:spacing w:val="-6"/>
        </w:rPr>
        <w:t>We will work with suppliers in other parts of the world to make sure we can get enough fuel.</w:t>
      </w:r>
    </w:p>
    <w:p w14:paraId="5CEB83F3" w14:textId="77777777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We will share information about: </w:t>
      </w:r>
    </w:p>
    <w:p w14:paraId="5231D725" w14:textId="77777777" w:rsidR="00710448" w:rsidRDefault="00710448" w:rsidP="00710448">
      <w:pPr>
        <w:pStyle w:val="ListParagraph"/>
        <w:numPr>
          <w:ilvl w:val="0"/>
          <w:numId w:val="28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how much fuel we have</w:t>
      </w:r>
    </w:p>
    <w:p w14:paraId="5D17866C" w14:textId="77777777" w:rsidR="00710448" w:rsidRDefault="00710448" w:rsidP="00710448">
      <w:pPr>
        <w:pStyle w:val="ListParagraph"/>
        <w:numPr>
          <w:ilvl w:val="0"/>
          <w:numId w:val="28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how much fuel we can get.</w:t>
      </w:r>
    </w:p>
    <w:p w14:paraId="6A8CD139" w14:textId="77777777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will deliver more fuel for people and communities to use.</w:t>
      </w:r>
    </w:p>
    <w:p w14:paraId="37435871" w14:textId="08F7089C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There are rules about how much fuel we</w:t>
      </w:r>
      <w:r w:rsidR="00862243">
        <w:t xml:space="preserve"> </w:t>
      </w:r>
      <w:r>
        <w:t>need to store.</w:t>
      </w:r>
    </w:p>
    <w:p w14:paraId="2DA4ADA2" w14:textId="156251E2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will use some of our stored fuel to make</w:t>
      </w:r>
      <w:r w:rsidR="00862243">
        <w:t xml:space="preserve"> </w:t>
      </w:r>
      <w:r>
        <w:t>sure everyone has enough.</w:t>
      </w:r>
    </w:p>
    <w:p w14:paraId="21A5FDBD" w14:textId="3E8D41AC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will deliver this fuel across Australia in</w:t>
      </w:r>
      <w:r w:rsidR="00862243">
        <w:t xml:space="preserve"> </w:t>
      </w:r>
      <w:r>
        <w:t>a</w:t>
      </w:r>
      <w:r w:rsidR="00862243">
        <w:t xml:space="preserve"> </w:t>
      </w:r>
      <w:r>
        <w:t>fair way.</w:t>
      </w:r>
    </w:p>
    <w:p w14:paraId="780405FC" w14:textId="6AB488B2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State and territory governments will look at</w:t>
      </w:r>
      <w:r w:rsidR="00862243">
        <w:t xml:space="preserve"> </w:t>
      </w:r>
      <w:r>
        <w:t>ways to improve how to deliver fuel across</w:t>
      </w:r>
      <w:r w:rsidR="00862243">
        <w:t xml:space="preserve"> </w:t>
      </w:r>
      <w:r>
        <w:t>Australia.</w:t>
      </w:r>
    </w:p>
    <w:p w14:paraId="4D669BF1" w14:textId="77777777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State and territory governments will track how much fuel each petrol station has.</w:t>
      </w:r>
    </w:p>
    <w:p w14:paraId="74794F14" w14:textId="00C29B52" w:rsidR="00710448" w:rsidRDefault="00710448" w:rsidP="00710448">
      <w:r>
        <w:t xml:space="preserve">They will also track how businesses that supply fuel </w:t>
      </w:r>
      <w:proofErr w:type="gramStart"/>
      <w:r>
        <w:t>are</w:t>
      </w:r>
      <w:proofErr w:type="gramEnd"/>
      <w:r>
        <w:t xml:space="preserve"> being affected.</w:t>
      </w:r>
    </w:p>
    <w:p w14:paraId="44CD4EAA" w14:textId="77777777" w:rsidR="00710448" w:rsidRDefault="00710448">
      <w:pPr>
        <w:spacing w:before="0" w:after="0" w:line="240" w:lineRule="auto"/>
      </w:pPr>
      <w:r>
        <w:br w:type="page"/>
      </w:r>
    </w:p>
    <w:p w14:paraId="1F15ED22" w14:textId="3D7FC523" w:rsidR="002916BE" w:rsidRPr="009E592B" w:rsidRDefault="002916BE" w:rsidP="00710448">
      <w:pPr>
        <w:pStyle w:val="Heading2"/>
      </w:pPr>
      <w:bookmarkStart w:id="9" w:name="_Toc229391295"/>
      <w:r>
        <w:lastRenderedPageBreak/>
        <w:t>Level 3: Taking action</w:t>
      </w:r>
      <w:bookmarkEnd w:id="9"/>
    </w:p>
    <w:p w14:paraId="46CD171F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Level 3 is when:</w:t>
      </w:r>
    </w:p>
    <w:p w14:paraId="44FCE80A" w14:textId="77777777" w:rsidR="00710448" w:rsidRDefault="00710448" w:rsidP="00710448">
      <w:pPr>
        <w:pStyle w:val="ListParagraph"/>
        <w:numPr>
          <w:ilvl w:val="0"/>
          <w:numId w:val="30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areas in Australia don’t have enough fuel</w:t>
      </w:r>
    </w:p>
    <w:p w14:paraId="355E9110" w14:textId="77777777" w:rsidR="00710448" w:rsidRDefault="00710448" w:rsidP="00710448">
      <w:pPr>
        <w:pStyle w:val="ListParagraph"/>
        <w:numPr>
          <w:ilvl w:val="0"/>
          <w:numId w:val="30"/>
        </w:numPr>
        <w:spacing w:after="120"/>
      </w:pPr>
      <w:r>
        <w:t>you might need to use less fuel.</w:t>
      </w:r>
    </w:p>
    <w:p w14:paraId="26105D7A" w14:textId="77777777" w:rsidR="002916BE" w:rsidRDefault="002916BE" w:rsidP="002D7B65">
      <w:pPr>
        <w:pStyle w:val="Heading3"/>
      </w:pPr>
      <w:r>
        <w:t>What you need to know</w:t>
      </w:r>
    </w:p>
    <w:p w14:paraId="76790827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At this level, we work hard to get fuel to the people who need it most.</w:t>
      </w:r>
    </w:p>
    <w:p w14:paraId="1C3AAB8B" w14:textId="77777777" w:rsidR="00710448" w:rsidRDefault="00710448" w:rsidP="00710448">
      <w:r>
        <w:t>We share information about what you can do to help us.</w:t>
      </w:r>
    </w:p>
    <w:p w14:paraId="59534888" w14:textId="77777777" w:rsidR="002916BE" w:rsidRDefault="002916BE" w:rsidP="002D7B65">
      <w:pPr>
        <w:pStyle w:val="Heading3"/>
      </w:pPr>
      <w:r>
        <w:t>What governments will do</w:t>
      </w:r>
    </w:p>
    <w:p w14:paraId="70E9EC49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will keep working with suppliers to get more fuel.</w:t>
      </w:r>
    </w:p>
    <w:p w14:paraId="591A9C7A" w14:textId="09C0FFA9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may use more of our stored fuel.</w:t>
      </w:r>
    </w:p>
    <w:p w14:paraId="6CF1CCF5" w14:textId="233B9217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All governments will work together to decide how everyone can use less</w:t>
      </w:r>
      <w:r w:rsidR="00862243">
        <w:t> </w:t>
      </w:r>
      <w:r>
        <w:t>fuel.</w:t>
      </w:r>
    </w:p>
    <w:p w14:paraId="1350CEA3" w14:textId="77777777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State and territory governments will think about how cars and trucks use the road.</w:t>
      </w:r>
    </w:p>
    <w:p w14:paraId="1E1411F8" w14:textId="0912ABA2" w:rsidR="00710448" w:rsidRDefault="00710448" w:rsidP="00710448">
      <w:r>
        <w:t>They will also make sure all petrol stations have fuel.</w:t>
      </w:r>
    </w:p>
    <w:p w14:paraId="2C4F235F" w14:textId="77777777" w:rsidR="00710448" w:rsidRDefault="00710448">
      <w:pPr>
        <w:spacing w:before="0" w:after="0" w:line="240" w:lineRule="auto"/>
      </w:pPr>
      <w:r>
        <w:br w:type="page"/>
      </w:r>
    </w:p>
    <w:p w14:paraId="4F9DEFF4" w14:textId="064C586B" w:rsidR="00842E9D" w:rsidRPr="00710448" w:rsidRDefault="00842E9D" w:rsidP="00710448">
      <w:pPr>
        <w:pStyle w:val="Heading2"/>
      </w:pPr>
      <w:bookmarkStart w:id="10" w:name="_Toc229391296"/>
      <w:r w:rsidRPr="00710448">
        <w:lastRenderedPageBreak/>
        <w:t>Level 4: Protecting important services</w:t>
      </w:r>
      <w:bookmarkEnd w:id="10"/>
    </w:p>
    <w:p w14:paraId="0709119A" w14:textId="59276AAD" w:rsidR="00710448" w:rsidRPr="00DE5417" w:rsidRDefault="00710448" w:rsidP="00710448">
      <w:r>
        <w:t>Level 4 is when there isn’t enough fuel for</w:t>
      </w:r>
      <w:r w:rsidR="00862243">
        <w:t xml:space="preserve"> </w:t>
      </w:r>
      <w:r>
        <w:t>everyone.</w:t>
      </w:r>
    </w:p>
    <w:p w14:paraId="109C8762" w14:textId="77777777" w:rsidR="00842E9D" w:rsidRPr="00710448" w:rsidRDefault="00842E9D" w:rsidP="00710448">
      <w:pPr>
        <w:pStyle w:val="Heading3"/>
        <w:spacing w:before="480"/>
      </w:pPr>
      <w:r w:rsidRPr="00710448">
        <w:t>What you need to know</w:t>
      </w:r>
    </w:p>
    <w:p w14:paraId="050AF92C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At this level, all governments will work together to make sure important services have enough fuel.</w:t>
      </w:r>
    </w:p>
    <w:p w14:paraId="1105CDA7" w14:textId="77777777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For example:</w:t>
      </w:r>
    </w:p>
    <w:p w14:paraId="26AF29C8" w14:textId="77777777" w:rsidR="00710448" w:rsidRDefault="00710448" w:rsidP="00710448">
      <w:pPr>
        <w:pStyle w:val="ListParagraph"/>
        <w:numPr>
          <w:ilvl w:val="0"/>
          <w:numId w:val="32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Hospitals</w:t>
      </w:r>
    </w:p>
    <w:p w14:paraId="28E29448" w14:textId="77777777" w:rsidR="00710448" w:rsidRDefault="00710448" w:rsidP="00710448">
      <w:pPr>
        <w:pStyle w:val="ListParagraph"/>
        <w:numPr>
          <w:ilvl w:val="0"/>
          <w:numId w:val="32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Fire services</w:t>
      </w:r>
    </w:p>
    <w:p w14:paraId="175F5198" w14:textId="69589948" w:rsidR="00710448" w:rsidRPr="00F91A9B" w:rsidRDefault="00710448" w:rsidP="00710448">
      <w:pPr>
        <w:pStyle w:val="ListParagraph"/>
        <w:numPr>
          <w:ilvl w:val="0"/>
          <w:numId w:val="32"/>
        </w:numPr>
        <w:spacing w:after="120"/>
      </w:pPr>
      <w:r>
        <w:t>Businesses that supply gas, water and</w:t>
      </w:r>
      <w:r w:rsidR="00862243">
        <w:t xml:space="preserve"> </w:t>
      </w:r>
      <w:r>
        <w:t>electricity.</w:t>
      </w:r>
    </w:p>
    <w:p w14:paraId="6BF03235" w14:textId="77777777" w:rsidR="00842E9D" w:rsidRDefault="00842E9D" w:rsidP="00710448">
      <w:pPr>
        <w:pStyle w:val="Heading3"/>
        <w:spacing w:before="480"/>
      </w:pPr>
      <w:r>
        <w:t>What governments will do</w:t>
      </w:r>
    </w:p>
    <w:p w14:paraId="6A2F90F1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will keep working with suppliers to get more fuel.</w:t>
      </w:r>
    </w:p>
    <w:p w14:paraId="3DD86DC1" w14:textId="3C71D572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All governments will work together to make</w:t>
      </w:r>
      <w:r w:rsidR="00862243">
        <w:t xml:space="preserve"> </w:t>
      </w:r>
      <w:r>
        <w:t>sure:</w:t>
      </w:r>
    </w:p>
    <w:p w14:paraId="32F756C9" w14:textId="77777777" w:rsidR="00710448" w:rsidRDefault="00710448" w:rsidP="00710448">
      <w:pPr>
        <w:pStyle w:val="ListParagraph"/>
        <w:numPr>
          <w:ilvl w:val="0"/>
          <w:numId w:val="33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important services get fuel first</w:t>
      </w:r>
    </w:p>
    <w:p w14:paraId="55C93668" w14:textId="77777777" w:rsidR="00710448" w:rsidRDefault="00710448" w:rsidP="00710448">
      <w:pPr>
        <w:pStyle w:val="ListParagraph"/>
        <w:numPr>
          <w:ilvl w:val="0"/>
          <w:numId w:val="33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they deliver the rest of the fuel supply across Australia fairly.</w:t>
      </w:r>
    </w:p>
    <w:p w14:paraId="2339285F" w14:textId="04E2DAE4" w:rsidR="00862243" w:rsidRDefault="00710448" w:rsidP="00710448">
      <w:r>
        <w:t>State and territory governments will make sure people who need public</w:t>
      </w:r>
      <w:r w:rsidR="00862243">
        <w:t> </w:t>
      </w:r>
      <w:r>
        <w:t>transport the most can use it.</w:t>
      </w:r>
    </w:p>
    <w:p w14:paraId="0DF4030C" w14:textId="77777777" w:rsidR="00862243" w:rsidRDefault="00862243">
      <w:pPr>
        <w:spacing w:before="0" w:after="0" w:line="240" w:lineRule="auto"/>
      </w:pPr>
      <w:r>
        <w:br w:type="page"/>
      </w:r>
    </w:p>
    <w:p w14:paraId="232989BC" w14:textId="59DF18C1" w:rsidR="00C21638" w:rsidRPr="00547076" w:rsidRDefault="00C21638" w:rsidP="00710448">
      <w:pPr>
        <w:pStyle w:val="Heading2"/>
      </w:pPr>
      <w:bookmarkStart w:id="11" w:name="_Toc229391297"/>
      <w:r>
        <w:lastRenderedPageBreak/>
        <w:t>How we decide which level to use</w:t>
      </w:r>
      <w:bookmarkEnd w:id="11"/>
    </w:p>
    <w:p w14:paraId="3E28B2EB" w14:textId="0984F139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177A13">
        <w:t xml:space="preserve">All governments will keep track of problems </w:t>
      </w:r>
      <w:r>
        <w:t xml:space="preserve">that might affect fuel </w:t>
      </w:r>
      <w:r w:rsidRPr="00177A13">
        <w:t>in other parts of the</w:t>
      </w:r>
      <w:r w:rsidR="00862243">
        <w:t xml:space="preserve"> </w:t>
      </w:r>
      <w:r w:rsidRPr="00177A13">
        <w:t>world.</w:t>
      </w:r>
    </w:p>
    <w:p w14:paraId="3A64B43E" w14:textId="77777777" w:rsid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will:</w:t>
      </w:r>
    </w:p>
    <w:p w14:paraId="44638451" w14:textId="77777777" w:rsidR="00710448" w:rsidRDefault="00710448" w:rsidP="00710448">
      <w:pPr>
        <w:pStyle w:val="ListParagraph"/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listen to experts</w:t>
      </w:r>
    </w:p>
    <w:p w14:paraId="38D7F071" w14:textId="77777777" w:rsidR="00710448" w:rsidRDefault="00710448" w:rsidP="00710448">
      <w:pPr>
        <w:pStyle w:val="ListParagraph"/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check how much fuel we have</w:t>
      </w:r>
    </w:p>
    <w:p w14:paraId="4F2FF0CC" w14:textId="77777777" w:rsidR="00710448" w:rsidRDefault="00710448" w:rsidP="00710448">
      <w:pPr>
        <w:pStyle w:val="ListParagraph"/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check how much fuel we can get</w:t>
      </w:r>
    </w:p>
    <w:p w14:paraId="7D35A277" w14:textId="77777777" w:rsidR="00710448" w:rsidRPr="00DE5417" w:rsidRDefault="00710448" w:rsidP="00710448">
      <w:pPr>
        <w:pStyle w:val="ListParagraph"/>
        <w:spacing w:after="120"/>
        <w:ind w:left="720" w:hanging="3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check how people are using fuel.</w:t>
      </w:r>
    </w:p>
    <w:p w14:paraId="0DA69FB4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177A13">
        <w:t>When we have enough fuel, we will use level</w:t>
      </w:r>
      <w:r>
        <w:t> </w:t>
      </w:r>
      <w:r w:rsidRPr="00177A13">
        <w:t>1 of the plan.</w:t>
      </w:r>
    </w:p>
    <w:p w14:paraId="4C49623B" w14:textId="77777777" w:rsidR="00710448" w:rsidRPr="00DE5417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177A13">
        <w:t>If it gets harder to get fuel, we will use level</w:t>
      </w:r>
      <w:r>
        <w:t> </w:t>
      </w:r>
      <w:r w:rsidRPr="00177A13">
        <w:t>2 of the plan.</w:t>
      </w:r>
    </w:p>
    <w:p w14:paraId="364A40DC" w14:textId="77777777" w:rsidR="00710448" w:rsidRPr="00710448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4"/>
        </w:rPr>
      </w:pPr>
      <w:r w:rsidRPr="00710448">
        <w:rPr>
          <w:spacing w:val="-4"/>
        </w:rPr>
        <w:t>If we have trouble getting enough fuel, we will use levels 3 or 4 of the plan.</w:t>
      </w:r>
    </w:p>
    <w:p w14:paraId="59A70014" w14:textId="0C55887D" w:rsidR="00710448" w:rsidRDefault="00710448" w:rsidP="00710448">
      <w:r>
        <w:t>We will tell you:</w:t>
      </w:r>
    </w:p>
    <w:p w14:paraId="76BAD608" w14:textId="77777777" w:rsidR="00710448" w:rsidRDefault="00710448" w:rsidP="00710448">
      <w:pPr>
        <w:pStyle w:val="ListParagraph"/>
        <w:spacing w:after="120"/>
      </w:pPr>
      <w:r>
        <w:t>what level we need to use</w:t>
      </w:r>
    </w:p>
    <w:p w14:paraId="78B1D7C8" w14:textId="77777777" w:rsidR="00710448" w:rsidRDefault="00710448" w:rsidP="00710448">
      <w:pPr>
        <w:pStyle w:val="ListParagraph"/>
        <w:spacing w:after="120"/>
        <w:ind w:left="720" w:hanging="360"/>
      </w:pPr>
      <w:r>
        <w:t>when we need to change the level.</w:t>
      </w:r>
    </w:p>
    <w:p w14:paraId="048E1B78" w14:textId="77777777" w:rsidR="00C21638" w:rsidRDefault="00C21638" w:rsidP="00710448">
      <w:r>
        <w:br w:type="page"/>
      </w:r>
    </w:p>
    <w:p w14:paraId="1B98020C" w14:textId="77777777" w:rsidR="00FD6321" w:rsidRPr="00FD6321" w:rsidRDefault="00FD6321" w:rsidP="00710448">
      <w:pPr>
        <w:pStyle w:val="Heading2"/>
      </w:pPr>
      <w:bookmarkStart w:id="12" w:name="_Toc513644165"/>
      <w:bookmarkStart w:id="13" w:name="_Toc229391298"/>
      <w:r>
        <w:lastRenderedPageBreak/>
        <w:t>Contact us</w:t>
      </w:r>
      <w:bookmarkEnd w:id="12"/>
      <w:bookmarkEnd w:id="13"/>
    </w:p>
    <w:p w14:paraId="0423B433" w14:textId="77777777" w:rsidR="00710448" w:rsidRPr="00AB5AFC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B5AFC">
        <w:t>You can call us.</w:t>
      </w:r>
    </w:p>
    <w:p w14:paraId="68C4A8BF" w14:textId="77777777" w:rsidR="00710448" w:rsidRPr="002E78CB" w:rsidRDefault="00710448" w:rsidP="00710448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2E78CB">
        <w:t>02 6271 5111</w:t>
      </w:r>
    </w:p>
    <w:p w14:paraId="5B8A8545" w14:textId="77777777" w:rsidR="00710448" w:rsidRDefault="00710448" w:rsidP="00710448">
      <w:r>
        <w:t>You can write to us.</w:t>
      </w:r>
    </w:p>
    <w:p w14:paraId="6C2798C2" w14:textId="4927863C" w:rsidR="00710448" w:rsidRPr="00406969" w:rsidRDefault="00710448" w:rsidP="00710448">
      <w:pPr>
        <w:rPr>
          <w:spacing w:val="-4"/>
        </w:rPr>
      </w:pPr>
      <w:r w:rsidRPr="002E78CB">
        <w:rPr>
          <w:spacing w:val="-4"/>
        </w:rPr>
        <w:t>Department of the Prime Minister and Cabinet</w:t>
      </w:r>
      <w:r>
        <w:rPr>
          <w:spacing w:val="-4"/>
        </w:rPr>
        <w:t xml:space="preserve"> </w:t>
      </w:r>
      <w:r w:rsidR="00862243">
        <w:rPr>
          <w:spacing w:val="-4"/>
        </w:rPr>
        <w:br/>
      </w:r>
      <w:r>
        <w:t xml:space="preserve">PO Box 6500 </w:t>
      </w:r>
      <w:r w:rsidR="00862243">
        <w:br/>
      </w:r>
      <w:r>
        <w:t>Canberra ACT 2600</w:t>
      </w:r>
    </w:p>
    <w:p w14:paraId="461C2B82" w14:textId="77777777" w:rsidR="00710448" w:rsidRDefault="00710448" w:rsidP="00710448">
      <w:r>
        <w:t>You can visit our website.</w:t>
      </w:r>
    </w:p>
    <w:p w14:paraId="7CA2FD50" w14:textId="2F91995A" w:rsidR="004440D2" w:rsidRDefault="00710448" w:rsidP="00710448">
      <w:hyperlink r:id="rId9" w:history="1">
        <w:r w:rsidRPr="00711BCF">
          <w:rPr>
            <w:rStyle w:val="Hyperlink"/>
          </w:rPr>
          <w:t>www.fuelplan.gov.au</w:t>
        </w:r>
      </w:hyperlink>
    </w:p>
    <w:p w14:paraId="1834E5A1" w14:textId="77777777" w:rsidR="00862243" w:rsidRDefault="00862243" w:rsidP="00862243">
      <w:pPr>
        <w:spacing w:before="6600"/>
      </w:pPr>
    </w:p>
    <w:p w14:paraId="5D6E4A2B" w14:textId="545ACE8A" w:rsidR="00710448" w:rsidRPr="00A7756D" w:rsidRDefault="00710448" w:rsidP="00862243">
      <w:pPr>
        <w:spacing w:before="0"/>
      </w:pPr>
      <w:r w:rsidRPr="00A7756D">
        <w:t xml:space="preserve">The Information Access Group created this </w:t>
      </w:r>
      <w:r w:rsidR="00862243">
        <w:t xml:space="preserve">text-only </w:t>
      </w:r>
      <w:r w:rsidRPr="00A7756D">
        <w:t>Easy</w:t>
      </w:r>
      <w:r w:rsidR="00862243">
        <w:t> </w:t>
      </w:r>
      <w:r w:rsidRPr="00A7756D">
        <w:t>Read</w:t>
      </w:r>
      <w:r w:rsidR="00862243">
        <w:t> </w:t>
      </w:r>
      <w:r w:rsidRPr="00025162">
        <w:t>document</w:t>
      </w:r>
      <w:r w:rsidR="00862243">
        <w:t xml:space="preserve">. </w:t>
      </w:r>
      <w:r w:rsidRPr="00A7756D">
        <w:t>For</w:t>
      </w:r>
      <w:r>
        <w:t> </w:t>
      </w:r>
      <w:r w:rsidRPr="00A7756D">
        <w:t>any</w:t>
      </w:r>
      <w:r>
        <w:t> </w:t>
      </w:r>
      <w:r w:rsidRPr="00A7756D">
        <w:t>enquiries, please</w:t>
      </w:r>
      <w:r w:rsidR="00862243">
        <w:t xml:space="preserve"> </w:t>
      </w:r>
      <w:r w:rsidRPr="00A7756D">
        <w:t>visit</w:t>
      </w:r>
      <w:r w:rsidR="00862243">
        <w:t xml:space="preserve"> </w:t>
      </w:r>
      <w:hyperlink r:id="rId10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</w:rPr>
        <w:t xml:space="preserve">. Quote job number </w:t>
      </w:r>
      <w:r w:rsidRPr="00C21638">
        <w:rPr>
          <w:spacing w:val="-6"/>
        </w:rPr>
        <w:t>6732.</w:t>
      </w:r>
    </w:p>
    <w:p w14:paraId="276ECCDB" w14:textId="77777777" w:rsidR="00644C39" w:rsidRPr="00DD4F9F" w:rsidRDefault="00644C39" w:rsidP="00710448">
      <w:pPr>
        <w:rPr>
          <w:sz w:val="2"/>
          <w:szCs w:val="2"/>
        </w:rPr>
      </w:pPr>
    </w:p>
    <w:sectPr w:rsidR="00644C39" w:rsidRPr="00DD4F9F" w:rsidSect="00710448">
      <w:footerReference w:type="even" r:id="rId11"/>
      <w:footerReference w:type="default" r:id="rId12"/>
      <w:pgSz w:w="11906" w:h="16838"/>
      <w:pgMar w:top="1440" w:right="1440" w:bottom="1440" w:left="1440" w:header="567" w:footer="39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1F2A" w14:textId="77777777" w:rsidR="00C03303" w:rsidRDefault="00C03303" w:rsidP="002D7B65">
      <w:r>
        <w:separator/>
      </w:r>
    </w:p>
  </w:endnote>
  <w:endnote w:type="continuationSeparator" w:id="0">
    <w:p w14:paraId="54326A66" w14:textId="77777777" w:rsidR="00C03303" w:rsidRDefault="00C03303" w:rsidP="002D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pace Grotesk Light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40F3" w14:textId="77777777" w:rsidR="003C25FD" w:rsidRDefault="003C25FD" w:rsidP="0057694F">
    <w:pPr>
      <w:pStyle w:val="Footer"/>
      <w:rPr>
        <w:rStyle w:val="PageNumber"/>
        <w:rFonts w:cs="Tahoma"/>
        <w:sz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A77582" w14:textId="77777777" w:rsidR="003C25FD" w:rsidRDefault="003C25FD" w:rsidP="00576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C5C1" w14:textId="21C9576A" w:rsidR="00290F99" w:rsidRPr="00495862" w:rsidRDefault="00495862" w:rsidP="00F91A9B">
    <w:pPr>
      <w:pStyle w:val="Footer"/>
      <w:jc w:val="center"/>
      <w:rPr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57D5" w14:textId="77777777" w:rsidR="00C03303" w:rsidRDefault="00C03303" w:rsidP="002D7B65">
      <w:r>
        <w:separator/>
      </w:r>
    </w:p>
  </w:footnote>
  <w:footnote w:type="continuationSeparator" w:id="0">
    <w:p w14:paraId="7CA468E5" w14:textId="77777777" w:rsidR="00C03303" w:rsidRDefault="00C03303" w:rsidP="002D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A42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10F0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FCF7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F67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3EBF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0CF5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B65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32EC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88D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C8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A52AB"/>
    <w:multiLevelType w:val="hybridMultilevel"/>
    <w:tmpl w:val="F5708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F31724"/>
    <w:multiLevelType w:val="hybridMultilevel"/>
    <w:tmpl w:val="E6F86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B758E"/>
    <w:multiLevelType w:val="hybridMultilevel"/>
    <w:tmpl w:val="4E568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040BD"/>
    <w:multiLevelType w:val="hybridMultilevel"/>
    <w:tmpl w:val="EE805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76B56"/>
    <w:multiLevelType w:val="hybridMultilevel"/>
    <w:tmpl w:val="207A2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D0601A"/>
    <w:multiLevelType w:val="hybridMultilevel"/>
    <w:tmpl w:val="23FCE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56C59"/>
    <w:multiLevelType w:val="hybridMultilevel"/>
    <w:tmpl w:val="BA12C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22521"/>
    <w:multiLevelType w:val="hybridMultilevel"/>
    <w:tmpl w:val="1FA45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747AF"/>
    <w:multiLevelType w:val="hybridMultilevel"/>
    <w:tmpl w:val="9E8E5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53D94"/>
    <w:multiLevelType w:val="hybridMultilevel"/>
    <w:tmpl w:val="05A03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55D5C"/>
    <w:multiLevelType w:val="hybridMultilevel"/>
    <w:tmpl w:val="1A9419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762F6"/>
    <w:multiLevelType w:val="hybridMultilevel"/>
    <w:tmpl w:val="84760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37D9E"/>
    <w:multiLevelType w:val="hybridMultilevel"/>
    <w:tmpl w:val="D4205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51AC3"/>
    <w:multiLevelType w:val="hybridMultilevel"/>
    <w:tmpl w:val="B68A4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87C02"/>
    <w:multiLevelType w:val="hybridMultilevel"/>
    <w:tmpl w:val="62666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50526"/>
    <w:multiLevelType w:val="hybridMultilevel"/>
    <w:tmpl w:val="E81E5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35D8C"/>
    <w:multiLevelType w:val="hybridMultilevel"/>
    <w:tmpl w:val="25F0B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C4D61"/>
    <w:multiLevelType w:val="hybridMultilevel"/>
    <w:tmpl w:val="0EB45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490307">
    <w:abstractNumId w:val="16"/>
  </w:num>
  <w:num w:numId="2" w16cid:durableId="417678017">
    <w:abstractNumId w:val="30"/>
  </w:num>
  <w:num w:numId="3" w16cid:durableId="1389109951">
    <w:abstractNumId w:val="24"/>
  </w:num>
  <w:num w:numId="4" w16cid:durableId="94180274">
    <w:abstractNumId w:val="9"/>
  </w:num>
  <w:num w:numId="5" w16cid:durableId="1839615469">
    <w:abstractNumId w:val="7"/>
  </w:num>
  <w:num w:numId="6" w16cid:durableId="477495839">
    <w:abstractNumId w:val="6"/>
  </w:num>
  <w:num w:numId="7" w16cid:durableId="1822185588">
    <w:abstractNumId w:val="5"/>
  </w:num>
  <w:num w:numId="8" w16cid:durableId="1231118627">
    <w:abstractNumId w:val="4"/>
  </w:num>
  <w:num w:numId="9" w16cid:durableId="639461083">
    <w:abstractNumId w:val="8"/>
  </w:num>
  <w:num w:numId="10" w16cid:durableId="1646541008">
    <w:abstractNumId w:val="3"/>
  </w:num>
  <w:num w:numId="11" w16cid:durableId="304970766">
    <w:abstractNumId w:val="2"/>
  </w:num>
  <w:num w:numId="12" w16cid:durableId="308561469">
    <w:abstractNumId w:val="1"/>
  </w:num>
  <w:num w:numId="13" w16cid:durableId="1481001665">
    <w:abstractNumId w:val="0"/>
  </w:num>
  <w:num w:numId="14" w16cid:durableId="2130782939">
    <w:abstractNumId w:val="18"/>
  </w:num>
  <w:num w:numId="15" w16cid:durableId="1076512070">
    <w:abstractNumId w:val="34"/>
  </w:num>
  <w:num w:numId="16" w16cid:durableId="571696732">
    <w:abstractNumId w:val="11"/>
  </w:num>
  <w:num w:numId="17" w16cid:durableId="1133718611">
    <w:abstractNumId w:val="33"/>
  </w:num>
  <w:num w:numId="18" w16cid:durableId="97918714">
    <w:abstractNumId w:val="17"/>
  </w:num>
  <w:num w:numId="19" w16cid:durableId="2070108003">
    <w:abstractNumId w:val="19"/>
  </w:num>
  <w:num w:numId="20" w16cid:durableId="712465255">
    <w:abstractNumId w:val="31"/>
  </w:num>
  <w:num w:numId="21" w16cid:durableId="1419595975">
    <w:abstractNumId w:val="29"/>
  </w:num>
  <w:num w:numId="22" w16cid:durableId="1225801275">
    <w:abstractNumId w:val="15"/>
  </w:num>
  <w:num w:numId="23" w16cid:durableId="1889292273">
    <w:abstractNumId w:val="22"/>
  </w:num>
  <w:num w:numId="24" w16cid:durableId="871767895">
    <w:abstractNumId w:val="27"/>
  </w:num>
  <w:num w:numId="25" w16cid:durableId="1571961119">
    <w:abstractNumId w:val="25"/>
  </w:num>
  <w:num w:numId="26" w16cid:durableId="2092508188">
    <w:abstractNumId w:val="10"/>
  </w:num>
  <w:num w:numId="27" w16cid:durableId="938098094">
    <w:abstractNumId w:val="21"/>
  </w:num>
  <w:num w:numId="28" w16cid:durableId="1474180710">
    <w:abstractNumId w:val="28"/>
  </w:num>
  <w:num w:numId="29" w16cid:durableId="1949116756">
    <w:abstractNumId w:val="23"/>
  </w:num>
  <w:num w:numId="30" w16cid:durableId="646326600">
    <w:abstractNumId w:val="20"/>
  </w:num>
  <w:num w:numId="31" w16cid:durableId="1459833738">
    <w:abstractNumId w:val="26"/>
  </w:num>
  <w:num w:numId="32" w16cid:durableId="1049114515">
    <w:abstractNumId w:val="13"/>
  </w:num>
  <w:num w:numId="33" w16cid:durableId="897395235">
    <w:abstractNumId w:val="14"/>
  </w:num>
  <w:num w:numId="34" w16cid:durableId="242956051">
    <w:abstractNumId w:val="12"/>
  </w:num>
  <w:num w:numId="35" w16cid:durableId="2069305327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F4"/>
    <w:rsid w:val="000009D4"/>
    <w:rsid w:val="00003F3E"/>
    <w:rsid w:val="00005C84"/>
    <w:rsid w:val="0000729C"/>
    <w:rsid w:val="00010060"/>
    <w:rsid w:val="000131A3"/>
    <w:rsid w:val="000133B3"/>
    <w:rsid w:val="00017C44"/>
    <w:rsid w:val="00017DCC"/>
    <w:rsid w:val="00020CAC"/>
    <w:rsid w:val="00025085"/>
    <w:rsid w:val="00025162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4E52"/>
    <w:rsid w:val="00060614"/>
    <w:rsid w:val="00060E3E"/>
    <w:rsid w:val="00061D35"/>
    <w:rsid w:val="00061FF6"/>
    <w:rsid w:val="0006339E"/>
    <w:rsid w:val="00065443"/>
    <w:rsid w:val="00067033"/>
    <w:rsid w:val="0007213A"/>
    <w:rsid w:val="000731D8"/>
    <w:rsid w:val="00073579"/>
    <w:rsid w:val="00074F07"/>
    <w:rsid w:val="00077149"/>
    <w:rsid w:val="00080002"/>
    <w:rsid w:val="00081601"/>
    <w:rsid w:val="00081CF6"/>
    <w:rsid w:val="00082DEF"/>
    <w:rsid w:val="000906AA"/>
    <w:rsid w:val="000A627C"/>
    <w:rsid w:val="000B4D35"/>
    <w:rsid w:val="000B5F7D"/>
    <w:rsid w:val="000B6C30"/>
    <w:rsid w:val="000C0F54"/>
    <w:rsid w:val="000C3B9B"/>
    <w:rsid w:val="000C3D30"/>
    <w:rsid w:val="000D04FB"/>
    <w:rsid w:val="000D07D6"/>
    <w:rsid w:val="000D282A"/>
    <w:rsid w:val="000D2C19"/>
    <w:rsid w:val="000D7DE3"/>
    <w:rsid w:val="000D7F04"/>
    <w:rsid w:val="000E2BBD"/>
    <w:rsid w:val="000E2DF2"/>
    <w:rsid w:val="000E55B2"/>
    <w:rsid w:val="000E7062"/>
    <w:rsid w:val="000F0522"/>
    <w:rsid w:val="000F0695"/>
    <w:rsid w:val="000F52F4"/>
    <w:rsid w:val="0010561C"/>
    <w:rsid w:val="001066AD"/>
    <w:rsid w:val="0011037D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4402F"/>
    <w:rsid w:val="00151817"/>
    <w:rsid w:val="0015329D"/>
    <w:rsid w:val="00153E51"/>
    <w:rsid w:val="00157964"/>
    <w:rsid w:val="001600B3"/>
    <w:rsid w:val="001711FF"/>
    <w:rsid w:val="00173B3A"/>
    <w:rsid w:val="00176798"/>
    <w:rsid w:val="00177A13"/>
    <w:rsid w:val="0018024C"/>
    <w:rsid w:val="001913A3"/>
    <w:rsid w:val="0019631C"/>
    <w:rsid w:val="001A0D23"/>
    <w:rsid w:val="001A20D1"/>
    <w:rsid w:val="001A2E5E"/>
    <w:rsid w:val="001A375B"/>
    <w:rsid w:val="001A3E68"/>
    <w:rsid w:val="001A4B9E"/>
    <w:rsid w:val="001A5C7B"/>
    <w:rsid w:val="001B1575"/>
    <w:rsid w:val="001B4580"/>
    <w:rsid w:val="001B49BC"/>
    <w:rsid w:val="001C28AC"/>
    <w:rsid w:val="001C326A"/>
    <w:rsid w:val="001C359C"/>
    <w:rsid w:val="001C3CCC"/>
    <w:rsid w:val="001C3CDE"/>
    <w:rsid w:val="001C6408"/>
    <w:rsid w:val="001C6BC6"/>
    <w:rsid w:val="001D0608"/>
    <w:rsid w:val="001D0D2E"/>
    <w:rsid w:val="001D116F"/>
    <w:rsid w:val="001D3FF9"/>
    <w:rsid w:val="001D75EE"/>
    <w:rsid w:val="001E0B48"/>
    <w:rsid w:val="001E0FAE"/>
    <w:rsid w:val="001E57AD"/>
    <w:rsid w:val="001E773F"/>
    <w:rsid w:val="001F38D7"/>
    <w:rsid w:val="001F7D75"/>
    <w:rsid w:val="00203FDC"/>
    <w:rsid w:val="0021325A"/>
    <w:rsid w:val="0021361E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1A33"/>
    <w:rsid w:val="00242046"/>
    <w:rsid w:val="00245C14"/>
    <w:rsid w:val="0025072B"/>
    <w:rsid w:val="00256E86"/>
    <w:rsid w:val="002605A1"/>
    <w:rsid w:val="00270553"/>
    <w:rsid w:val="00270EEA"/>
    <w:rsid w:val="00272714"/>
    <w:rsid w:val="00281094"/>
    <w:rsid w:val="00281D33"/>
    <w:rsid w:val="00282145"/>
    <w:rsid w:val="002871A2"/>
    <w:rsid w:val="002875DD"/>
    <w:rsid w:val="002904E6"/>
    <w:rsid w:val="0029060F"/>
    <w:rsid w:val="00290C27"/>
    <w:rsid w:val="00290F99"/>
    <w:rsid w:val="002916BE"/>
    <w:rsid w:val="00295BFF"/>
    <w:rsid w:val="002A02BB"/>
    <w:rsid w:val="002A3384"/>
    <w:rsid w:val="002A4A0F"/>
    <w:rsid w:val="002B0820"/>
    <w:rsid w:val="002B0F8E"/>
    <w:rsid w:val="002B1E87"/>
    <w:rsid w:val="002B5278"/>
    <w:rsid w:val="002C2CDA"/>
    <w:rsid w:val="002C55A6"/>
    <w:rsid w:val="002C79AC"/>
    <w:rsid w:val="002D0C99"/>
    <w:rsid w:val="002D6314"/>
    <w:rsid w:val="002D6EC8"/>
    <w:rsid w:val="002D7B65"/>
    <w:rsid w:val="002E100F"/>
    <w:rsid w:val="002E38B5"/>
    <w:rsid w:val="002E535B"/>
    <w:rsid w:val="002E5B2D"/>
    <w:rsid w:val="002E5D89"/>
    <w:rsid w:val="002E6015"/>
    <w:rsid w:val="002E78CB"/>
    <w:rsid w:val="002F1895"/>
    <w:rsid w:val="002F4984"/>
    <w:rsid w:val="00300FF6"/>
    <w:rsid w:val="00301D76"/>
    <w:rsid w:val="00302D64"/>
    <w:rsid w:val="0030594A"/>
    <w:rsid w:val="00307AEC"/>
    <w:rsid w:val="00317B07"/>
    <w:rsid w:val="00320559"/>
    <w:rsid w:val="00321077"/>
    <w:rsid w:val="00325DF4"/>
    <w:rsid w:val="00326E63"/>
    <w:rsid w:val="0033269A"/>
    <w:rsid w:val="00332A20"/>
    <w:rsid w:val="003332F3"/>
    <w:rsid w:val="00334EEB"/>
    <w:rsid w:val="00337C79"/>
    <w:rsid w:val="0034139F"/>
    <w:rsid w:val="00342399"/>
    <w:rsid w:val="00343869"/>
    <w:rsid w:val="00344B61"/>
    <w:rsid w:val="00345859"/>
    <w:rsid w:val="00350DA1"/>
    <w:rsid w:val="003523D6"/>
    <w:rsid w:val="0035459C"/>
    <w:rsid w:val="00356A05"/>
    <w:rsid w:val="00357305"/>
    <w:rsid w:val="00363590"/>
    <w:rsid w:val="0036372B"/>
    <w:rsid w:val="00365437"/>
    <w:rsid w:val="00365F18"/>
    <w:rsid w:val="003741D2"/>
    <w:rsid w:val="0037449D"/>
    <w:rsid w:val="00380F88"/>
    <w:rsid w:val="0038327A"/>
    <w:rsid w:val="003900ED"/>
    <w:rsid w:val="00397314"/>
    <w:rsid w:val="00397682"/>
    <w:rsid w:val="003978EE"/>
    <w:rsid w:val="003979A7"/>
    <w:rsid w:val="003A5211"/>
    <w:rsid w:val="003A52BE"/>
    <w:rsid w:val="003B0746"/>
    <w:rsid w:val="003B3832"/>
    <w:rsid w:val="003B4B93"/>
    <w:rsid w:val="003B5FD8"/>
    <w:rsid w:val="003B6F09"/>
    <w:rsid w:val="003B77FF"/>
    <w:rsid w:val="003C0CDC"/>
    <w:rsid w:val="003C1FCE"/>
    <w:rsid w:val="003C25FD"/>
    <w:rsid w:val="003C4A3D"/>
    <w:rsid w:val="003C6FF6"/>
    <w:rsid w:val="003C7BC8"/>
    <w:rsid w:val="003D200A"/>
    <w:rsid w:val="003D628C"/>
    <w:rsid w:val="003E0E59"/>
    <w:rsid w:val="003E1DAD"/>
    <w:rsid w:val="003E37CC"/>
    <w:rsid w:val="003F12F9"/>
    <w:rsid w:val="003F1C1D"/>
    <w:rsid w:val="003F437C"/>
    <w:rsid w:val="004019A6"/>
    <w:rsid w:val="004029A2"/>
    <w:rsid w:val="004052C5"/>
    <w:rsid w:val="00406969"/>
    <w:rsid w:val="00415C29"/>
    <w:rsid w:val="00417DD4"/>
    <w:rsid w:val="00425227"/>
    <w:rsid w:val="00427142"/>
    <w:rsid w:val="004273B8"/>
    <w:rsid w:val="004317FD"/>
    <w:rsid w:val="0043789D"/>
    <w:rsid w:val="00441B81"/>
    <w:rsid w:val="00442837"/>
    <w:rsid w:val="004428D8"/>
    <w:rsid w:val="00443E4B"/>
    <w:rsid w:val="004440D2"/>
    <w:rsid w:val="0045208A"/>
    <w:rsid w:val="00453DF0"/>
    <w:rsid w:val="0046085A"/>
    <w:rsid w:val="00461B6A"/>
    <w:rsid w:val="00463323"/>
    <w:rsid w:val="00467DAC"/>
    <w:rsid w:val="00470848"/>
    <w:rsid w:val="00472FC0"/>
    <w:rsid w:val="00473176"/>
    <w:rsid w:val="00482C02"/>
    <w:rsid w:val="00491930"/>
    <w:rsid w:val="004938F4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B7597"/>
    <w:rsid w:val="004C0270"/>
    <w:rsid w:val="004C0606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34A"/>
    <w:rsid w:val="004D4BD8"/>
    <w:rsid w:val="004E2588"/>
    <w:rsid w:val="004E277B"/>
    <w:rsid w:val="004E2B49"/>
    <w:rsid w:val="004F5039"/>
    <w:rsid w:val="00501490"/>
    <w:rsid w:val="00502156"/>
    <w:rsid w:val="00502302"/>
    <w:rsid w:val="0050252C"/>
    <w:rsid w:val="00510AA0"/>
    <w:rsid w:val="00511373"/>
    <w:rsid w:val="005117DB"/>
    <w:rsid w:val="00513A23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47076"/>
    <w:rsid w:val="0055235E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2E19"/>
    <w:rsid w:val="00574728"/>
    <w:rsid w:val="00576476"/>
    <w:rsid w:val="0057694F"/>
    <w:rsid w:val="00577D2B"/>
    <w:rsid w:val="00580B7A"/>
    <w:rsid w:val="00580DCD"/>
    <w:rsid w:val="00583D3F"/>
    <w:rsid w:val="00585580"/>
    <w:rsid w:val="0059275C"/>
    <w:rsid w:val="005937F4"/>
    <w:rsid w:val="00594D50"/>
    <w:rsid w:val="0059584A"/>
    <w:rsid w:val="00596775"/>
    <w:rsid w:val="005A6211"/>
    <w:rsid w:val="005C0D19"/>
    <w:rsid w:val="005C3A36"/>
    <w:rsid w:val="005C568E"/>
    <w:rsid w:val="005D2063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568C"/>
    <w:rsid w:val="00606F2B"/>
    <w:rsid w:val="0061486C"/>
    <w:rsid w:val="00617AA0"/>
    <w:rsid w:val="006202C6"/>
    <w:rsid w:val="00622022"/>
    <w:rsid w:val="006230F6"/>
    <w:rsid w:val="00623177"/>
    <w:rsid w:val="006239B1"/>
    <w:rsid w:val="00626B72"/>
    <w:rsid w:val="00632C81"/>
    <w:rsid w:val="00633012"/>
    <w:rsid w:val="006355FB"/>
    <w:rsid w:val="006400F3"/>
    <w:rsid w:val="00642F7C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6C3F"/>
    <w:rsid w:val="00686F57"/>
    <w:rsid w:val="00687EBC"/>
    <w:rsid w:val="00687EE5"/>
    <w:rsid w:val="006904B6"/>
    <w:rsid w:val="00690AF8"/>
    <w:rsid w:val="006947F8"/>
    <w:rsid w:val="006964C4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13C1"/>
    <w:rsid w:val="006D3EA5"/>
    <w:rsid w:val="006D51AB"/>
    <w:rsid w:val="006E142A"/>
    <w:rsid w:val="006E2818"/>
    <w:rsid w:val="006E2B32"/>
    <w:rsid w:val="006E384A"/>
    <w:rsid w:val="006E4EA0"/>
    <w:rsid w:val="006E6184"/>
    <w:rsid w:val="006E7BF4"/>
    <w:rsid w:val="006F1C70"/>
    <w:rsid w:val="006F28B7"/>
    <w:rsid w:val="006F4A9D"/>
    <w:rsid w:val="006F7486"/>
    <w:rsid w:val="006F76AB"/>
    <w:rsid w:val="006F7E9F"/>
    <w:rsid w:val="00701CBA"/>
    <w:rsid w:val="00702615"/>
    <w:rsid w:val="007028D3"/>
    <w:rsid w:val="00704CE2"/>
    <w:rsid w:val="0070757A"/>
    <w:rsid w:val="00710448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415E6"/>
    <w:rsid w:val="00741B05"/>
    <w:rsid w:val="007446D1"/>
    <w:rsid w:val="00750D2C"/>
    <w:rsid w:val="00752829"/>
    <w:rsid w:val="00754A62"/>
    <w:rsid w:val="007563AD"/>
    <w:rsid w:val="00761AE0"/>
    <w:rsid w:val="00765C25"/>
    <w:rsid w:val="00771DF5"/>
    <w:rsid w:val="00771E76"/>
    <w:rsid w:val="00774294"/>
    <w:rsid w:val="00774577"/>
    <w:rsid w:val="00776E94"/>
    <w:rsid w:val="00781ED3"/>
    <w:rsid w:val="00785FE2"/>
    <w:rsid w:val="00787362"/>
    <w:rsid w:val="007914E8"/>
    <w:rsid w:val="007977BD"/>
    <w:rsid w:val="0079791B"/>
    <w:rsid w:val="007A0397"/>
    <w:rsid w:val="007A257F"/>
    <w:rsid w:val="007A35E8"/>
    <w:rsid w:val="007A3FE1"/>
    <w:rsid w:val="007B1389"/>
    <w:rsid w:val="007B2566"/>
    <w:rsid w:val="007B6D36"/>
    <w:rsid w:val="007B7087"/>
    <w:rsid w:val="007B7293"/>
    <w:rsid w:val="007D330C"/>
    <w:rsid w:val="007D3F8F"/>
    <w:rsid w:val="007D4743"/>
    <w:rsid w:val="007D5D57"/>
    <w:rsid w:val="007D6CCC"/>
    <w:rsid w:val="007D73EB"/>
    <w:rsid w:val="007E075D"/>
    <w:rsid w:val="007E1D8D"/>
    <w:rsid w:val="007E29CC"/>
    <w:rsid w:val="007E2A65"/>
    <w:rsid w:val="007E3964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4175"/>
    <w:rsid w:val="00815653"/>
    <w:rsid w:val="008176E0"/>
    <w:rsid w:val="008212FE"/>
    <w:rsid w:val="008218A2"/>
    <w:rsid w:val="00824443"/>
    <w:rsid w:val="00825046"/>
    <w:rsid w:val="00842E9D"/>
    <w:rsid w:val="00843DA2"/>
    <w:rsid w:val="00844AA2"/>
    <w:rsid w:val="0084628A"/>
    <w:rsid w:val="00847C34"/>
    <w:rsid w:val="00850665"/>
    <w:rsid w:val="00852206"/>
    <w:rsid w:val="00853D8F"/>
    <w:rsid w:val="00854CA5"/>
    <w:rsid w:val="00857436"/>
    <w:rsid w:val="00857E74"/>
    <w:rsid w:val="008603EA"/>
    <w:rsid w:val="00862243"/>
    <w:rsid w:val="00862E59"/>
    <w:rsid w:val="00865507"/>
    <w:rsid w:val="008714B8"/>
    <w:rsid w:val="00872E9D"/>
    <w:rsid w:val="008748B2"/>
    <w:rsid w:val="00880CC7"/>
    <w:rsid w:val="0088421A"/>
    <w:rsid w:val="00884790"/>
    <w:rsid w:val="00887904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7DA"/>
    <w:rsid w:val="008B7BF2"/>
    <w:rsid w:val="008C4DF4"/>
    <w:rsid w:val="008C5C0E"/>
    <w:rsid w:val="008D0EFF"/>
    <w:rsid w:val="008D282D"/>
    <w:rsid w:val="008D4746"/>
    <w:rsid w:val="008D7408"/>
    <w:rsid w:val="008D7672"/>
    <w:rsid w:val="008F0F52"/>
    <w:rsid w:val="008F1BA5"/>
    <w:rsid w:val="008F21F0"/>
    <w:rsid w:val="008F2C27"/>
    <w:rsid w:val="008F3E99"/>
    <w:rsid w:val="008F5EDD"/>
    <w:rsid w:val="008F6E21"/>
    <w:rsid w:val="00901CA6"/>
    <w:rsid w:val="00905EFA"/>
    <w:rsid w:val="00911623"/>
    <w:rsid w:val="00915212"/>
    <w:rsid w:val="0091553D"/>
    <w:rsid w:val="00921854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7B6F"/>
    <w:rsid w:val="00967D7B"/>
    <w:rsid w:val="00970061"/>
    <w:rsid w:val="00970AB5"/>
    <w:rsid w:val="00971900"/>
    <w:rsid w:val="00975168"/>
    <w:rsid w:val="0097523B"/>
    <w:rsid w:val="00976F33"/>
    <w:rsid w:val="00981C91"/>
    <w:rsid w:val="00982499"/>
    <w:rsid w:val="009843B4"/>
    <w:rsid w:val="009847E9"/>
    <w:rsid w:val="009870D3"/>
    <w:rsid w:val="00994A60"/>
    <w:rsid w:val="009A416E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0FC6"/>
    <w:rsid w:val="009C21FB"/>
    <w:rsid w:val="009C363B"/>
    <w:rsid w:val="009C5670"/>
    <w:rsid w:val="009D05F5"/>
    <w:rsid w:val="009E05E9"/>
    <w:rsid w:val="009E14A0"/>
    <w:rsid w:val="009E3FBF"/>
    <w:rsid w:val="009E592B"/>
    <w:rsid w:val="009F1282"/>
    <w:rsid w:val="009F26B1"/>
    <w:rsid w:val="009F7C3B"/>
    <w:rsid w:val="00A002A3"/>
    <w:rsid w:val="00A04142"/>
    <w:rsid w:val="00A057E6"/>
    <w:rsid w:val="00A063CF"/>
    <w:rsid w:val="00A06DA8"/>
    <w:rsid w:val="00A1485A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A07"/>
    <w:rsid w:val="00A478ED"/>
    <w:rsid w:val="00A51B4F"/>
    <w:rsid w:val="00A53082"/>
    <w:rsid w:val="00A575D6"/>
    <w:rsid w:val="00A61427"/>
    <w:rsid w:val="00A64E05"/>
    <w:rsid w:val="00A7121A"/>
    <w:rsid w:val="00A74A74"/>
    <w:rsid w:val="00A7756D"/>
    <w:rsid w:val="00A807D8"/>
    <w:rsid w:val="00A811E3"/>
    <w:rsid w:val="00A83ABC"/>
    <w:rsid w:val="00A85C74"/>
    <w:rsid w:val="00A85CB0"/>
    <w:rsid w:val="00A9232D"/>
    <w:rsid w:val="00A949EE"/>
    <w:rsid w:val="00A967BC"/>
    <w:rsid w:val="00AA0A0E"/>
    <w:rsid w:val="00AA2B31"/>
    <w:rsid w:val="00AB02A2"/>
    <w:rsid w:val="00AB1AB8"/>
    <w:rsid w:val="00AB5AFC"/>
    <w:rsid w:val="00AB6919"/>
    <w:rsid w:val="00AB696A"/>
    <w:rsid w:val="00AC0924"/>
    <w:rsid w:val="00AC18E6"/>
    <w:rsid w:val="00AC5048"/>
    <w:rsid w:val="00AC64C8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1733"/>
    <w:rsid w:val="00AF236B"/>
    <w:rsid w:val="00AF4A16"/>
    <w:rsid w:val="00AF6844"/>
    <w:rsid w:val="00AF7208"/>
    <w:rsid w:val="00AF7FE2"/>
    <w:rsid w:val="00B0006E"/>
    <w:rsid w:val="00B01DB4"/>
    <w:rsid w:val="00B02172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786C"/>
    <w:rsid w:val="00B40DBA"/>
    <w:rsid w:val="00B4496D"/>
    <w:rsid w:val="00B52C0C"/>
    <w:rsid w:val="00B56CA9"/>
    <w:rsid w:val="00B6081B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6B22"/>
    <w:rsid w:val="00BA0827"/>
    <w:rsid w:val="00BA155C"/>
    <w:rsid w:val="00BA704D"/>
    <w:rsid w:val="00BB0420"/>
    <w:rsid w:val="00BB2CBA"/>
    <w:rsid w:val="00BB6BAD"/>
    <w:rsid w:val="00BB77F6"/>
    <w:rsid w:val="00BC2EEF"/>
    <w:rsid w:val="00BC3982"/>
    <w:rsid w:val="00BC6D2A"/>
    <w:rsid w:val="00BC6D6D"/>
    <w:rsid w:val="00BC78C0"/>
    <w:rsid w:val="00BD055F"/>
    <w:rsid w:val="00BD210F"/>
    <w:rsid w:val="00BD6BA3"/>
    <w:rsid w:val="00BD6EFC"/>
    <w:rsid w:val="00BD722E"/>
    <w:rsid w:val="00BE05CF"/>
    <w:rsid w:val="00BE3039"/>
    <w:rsid w:val="00BE45CF"/>
    <w:rsid w:val="00BE4C96"/>
    <w:rsid w:val="00BF1FB1"/>
    <w:rsid w:val="00BF60AC"/>
    <w:rsid w:val="00BF6C84"/>
    <w:rsid w:val="00BF7617"/>
    <w:rsid w:val="00C00A25"/>
    <w:rsid w:val="00C00AE6"/>
    <w:rsid w:val="00C022B6"/>
    <w:rsid w:val="00C03303"/>
    <w:rsid w:val="00C053D3"/>
    <w:rsid w:val="00C05D41"/>
    <w:rsid w:val="00C05F45"/>
    <w:rsid w:val="00C070C7"/>
    <w:rsid w:val="00C102E8"/>
    <w:rsid w:val="00C11420"/>
    <w:rsid w:val="00C1248F"/>
    <w:rsid w:val="00C15714"/>
    <w:rsid w:val="00C21638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8C8"/>
    <w:rsid w:val="00C46248"/>
    <w:rsid w:val="00C57D1B"/>
    <w:rsid w:val="00C61BE3"/>
    <w:rsid w:val="00C66695"/>
    <w:rsid w:val="00C67888"/>
    <w:rsid w:val="00C71FD0"/>
    <w:rsid w:val="00C72E3A"/>
    <w:rsid w:val="00C75610"/>
    <w:rsid w:val="00C75E7F"/>
    <w:rsid w:val="00C808E5"/>
    <w:rsid w:val="00C82446"/>
    <w:rsid w:val="00C82FF6"/>
    <w:rsid w:val="00C8377B"/>
    <w:rsid w:val="00C864AA"/>
    <w:rsid w:val="00C8791D"/>
    <w:rsid w:val="00C93D40"/>
    <w:rsid w:val="00C95550"/>
    <w:rsid w:val="00C96642"/>
    <w:rsid w:val="00CA33C2"/>
    <w:rsid w:val="00CA4E5A"/>
    <w:rsid w:val="00CA6D20"/>
    <w:rsid w:val="00CA795F"/>
    <w:rsid w:val="00CB39FD"/>
    <w:rsid w:val="00CB47C9"/>
    <w:rsid w:val="00CB4E58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07F6"/>
    <w:rsid w:val="00CF4E8B"/>
    <w:rsid w:val="00D02288"/>
    <w:rsid w:val="00D06111"/>
    <w:rsid w:val="00D0708F"/>
    <w:rsid w:val="00D16C91"/>
    <w:rsid w:val="00D17736"/>
    <w:rsid w:val="00D2083A"/>
    <w:rsid w:val="00D233BC"/>
    <w:rsid w:val="00D25E9E"/>
    <w:rsid w:val="00D27314"/>
    <w:rsid w:val="00D2757D"/>
    <w:rsid w:val="00D27F2C"/>
    <w:rsid w:val="00D32449"/>
    <w:rsid w:val="00D3245C"/>
    <w:rsid w:val="00D3321D"/>
    <w:rsid w:val="00D34A2A"/>
    <w:rsid w:val="00D34DAB"/>
    <w:rsid w:val="00D35A98"/>
    <w:rsid w:val="00D375A6"/>
    <w:rsid w:val="00D457B6"/>
    <w:rsid w:val="00D47FE6"/>
    <w:rsid w:val="00D51218"/>
    <w:rsid w:val="00D5342C"/>
    <w:rsid w:val="00D60297"/>
    <w:rsid w:val="00D60827"/>
    <w:rsid w:val="00D62706"/>
    <w:rsid w:val="00D627CE"/>
    <w:rsid w:val="00D63208"/>
    <w:rsid w:val="00D634CF"/>
    <w:rsid w:val="00D647D5"/>
    <w:rsid w:val="00D64E17"/>
    <w:rsid w:val="00D65DE8"/>
    <w:rsid w:val="00D71979"/>
    <w:rsid w:val="00D720A3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B0295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4F9F"/>
    <w:rsid w:val="00DD556B"/>
    <w:rsid w:val="00DD56DB"/>
    <w:rsid w:val="00DE0ED4"/>
    <w:rsid w:val="00DE106C"/>
    <w:rsid w:val="00DE113D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0CD7"/>
    <w:rsid w:val="00E31687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6783D"/>
    <w:rsid w:val="00E70223"/>
    <w:rsid w:val="00E75F77"/>
    <w:rsid w:val="00E81988"/>
    <w:rsid w:val="00E86888"/>
    <w:rsid w:val="00E9048F"/>
    <w:rsid w:val="00E90F97"/>
    <w:rsid w:val="00E93D9D"/>
    <w:rsid w:val="00E95040"/>
    <w:rsid w:val="00E9528B"/>
    <w:rsid w:val="00E95911"/>
    <w:rsid w:val="00E95975"/>
    <w:rsid w:val="00EA56AB"/>
    <w:rsid w:val="00EA61DC"/>
    <w:rsid w:val="00EB0784"/>
    <w:rsid w:val="00EB0BB2"/>
    <w:rsid w:val="00EB2AF1"/>
    <w:rsid w:val="00EB54B7"/>
    <w:rsid w:val="00EB5B1A"/>
    <w:rsid w:val="00EB78A0"/>
    <w:rsid w:val="00EC2642"/>
    <w:rsid w:val="00EC486D"/>
    <w:rsid w:val="00EC609A"/>
    <w:rsid w:val="00ED0C9A"/>
    <w:rsid w:val="00EE5670"/>
    <w:rsid w:val="00EE67E1"/>
    <w:rsid w:val="00EF1701"/>
    <w:rsid w:val="00EF69D8"/>
    <w:rsid w:val="00EF77E0"/>
    <w:rsid w:val="00F000DB"/>
    <w:rsid w:val="00F03488"/>
    <w:rsid w:val="00F042AE"/>
    <w:rsid w:val="00F0707F"/>
    <w:rsid w:val="00F07345"/>
    <w:rsid w:val="00F1206E"/>
    <w:rsid w:val="00F12EA6"/>
    <w:rsid w:val="00F13630"/>
    <w:rsid w:val="00F1436B"/>
    <w:rsid w:val="00F14685"/>
    <w:rsid w:val="00F14C70"/>
    <w:rsid w:val="00F158B9"/>
    <w:rsid w:val="00F168B7"/>
    <w:rsid w:val="00F224D7"/>
    <w:rsid w:val="00F26E00"/>
    <w:rsid w:val="00F356E5"/>
    <w:rsid w:val="00F3587E"/>
    <w:rsid w:val="00F36194"/>
    <w:rsid w:val="00F47542"/>
    <w:rsid w:val="00F55C4A"/>
    <w:rsid w:val="00F608D7"/>
    <w:rsid w:val="00F619ED"/>
    <w:rsid w:val="00F64870"/>
    <w:rsid w:val="00F64CC6"/>
    <w:rsid w:val="00F65BCE"/>
    <w:rsid w:val="00F664B0"/>
    <w:rsid w:val="00F7058A"/>
    <w:rsid w:val="00F72B08"/>
    <w:rsid w:val="00F80BC7"/>
    <w:rsid w:val="00F839CC"/>
    <w:rsid w:val="00F84877"/>
    <w:rsid w:val="00F8659E"/>
    <w:rsid w:val="00F91A9B"/>
    <w:rsid w:val="00F94C76"/>
    <w:rsid w:val="00F95008"/>
    <w:rsid w:val="00FA0A62"/>
    <w:rsid w:val="00FA1199"/>
    <w:rsid w:val="00FA4560"/>
    <w:rsid w:val="00FA5B3E"/>
    <w:rsid w:val="00FA5C2E"/>
    <w:rsid w:val="00FA6DF6"/>
    <w:rsid w:val="00FB6A6A"/>
    <w:rsid w:val="00FB7A65"/>
    <w:rsid w:val="00FC13BF"/>
    <w:rsid w:val="00FC1F95"/>
    <w:rsid w:val="00FC2079"/>
    <w:rsid w:val="00FC2C10"/>
    <w:rsid w:val="00FD0FC9"/>
    <w:rsid w:val="00FD4046"/>
    <w:rsid w:val="00FD6321"/>
    <w:rsid w:val="00FD771E"/>
    <w:rsid w:val="00FE3077"/>
    <w:rsid w:val="00FE61CF"/>
    <w:rsid w:val="00FF1088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2FD38A2"/>
  <w15:docId w15:val="{F2BDE7AA-712B-42AD-91DE-0B0FE0A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10448"/>
    <w:pPr>
      <w:spacing w:before="120" w:after="120" w:line="360" w:lineRule="auto"/>
    </w:pPr>
    <w:rPr>
      <w:rFonts w:ascii="Arial" w:hAnsi="Arial" w:cs="Tahoma"/>
      <w:sz w:val="28"/>
      <w:szCs w:val="3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448"/>
    <w:pPr>
      <w:keepNext/>
      <w:keepLines/>
      <w:spacing w:before="0" w:after="0" w:line="264" w:lineRule="auto"/>
      <w:outlineLvl w:val="0"/>
    </w:pPr>
    <w:rPr>
      <w:rFonts w:cs="Times New Roman"/>
      <w:b/>
      <w:bCs/>
      <w:color w:val="1C1C1C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2243"/>
    <w:pPr>
      <w:keepNext/>
      <w:keepLines/>
      <w:spacing w:after="240" w:line="264" w:lineRule="auto"/>
      <w:outlineLvl w:val="1"/>
    </w:pPr>
    <w:rPr>
      <w:rFonts w:cs="Times New Roman"/>
      <w:b/>
      <w:color w:val="1C1C1C"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0448"/>
    <w:pPr>
      <w:keepNext/>
      <w:spacing w:before="600"/>
      <w:outlineLvl w:val="2"/>
    </w:pPr>
    <w:rPr>
      <w:rFonts w:cs="Times New Roman"/>
      <w:b/>
      <w:bCs/>
      <w:color w:val="1C1C1C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0448"/>
    <w:rPr>
      <w:rFonts w:ascii="Arial" w:hAnsi="Arial"/>
      <w:b/>
      <w:bCs/>
      <w:color w:val="1C1C1C"/>
      <w:sz w:val="48"/>
      <w:szCs w:val="48"/>
      <w:lang w:val="x-none" w:eastAsia="x-none"/>
    </w:rPr>
  </w:style>
  <w:style w:type="character" w:customStyle="1" w:styleId="Heading2Char">
    <w:name w:val="Heading 2 Char"/>
    <w:link w:val="Heading2"/>
    <w:uiPriority w:val="9"/>
    <w:rsid w:val="00862243"/>
    <w:rPr>
      <w:rFonts w:ascii="Arial" w:hAnsi="Arial"/>
      <w:b/>
      <w:color w:val="1C1C1C"/>
      <w:sz w:val="36"/>
      <w:szCs w:val="36"/>
      <w:lang w:val="x-none" w:eastAsia="x-none"/>
    </w:rPr>
  </w:style>
  <w:style w:type="character" w:styleId="Strong">
    <w:name w:val="Strong"/>
    <w:uiPriority w:val="22"/>
    <w:qFormat/>
    <w:rsid w:val="00710448"/>
    <w:rPr>
      <w:rFonts w:ascii="Arial" w:hAnsi="Arial"/>
      <w:b/>
      <w:bCs/>
      <w:color w:val="1C1C1C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710448"/>
    <w:rPr>
      <w:rFonts w:ascii="Arial" w:hAnsi="Arial"/>
      <w:b w:val="0"/>
      <w:color w:val="1C1C1C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710448"/>
    <w:pPr>
      <w:spacing w:before="0"/>
    </w:pPr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710448"/>
    <w:rPr>
      <w:rFonts w:ascii="Arial" w:hAnsi="Arial"/>
      <w:b/>
      <w:bCs/>
      <w:color w:val="1C1C1C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A704D"/>
    <w:pPr>
      <w:pBdr>
        <w:bottom w:val="single" w:sz="4" w:space="1" w:color="1C1C1C"/>
        <w:between w:val="single" w:sz="4" w:space="1" w:color="1C1C1C"/>
      </w:pBdr>
      <w:tabs>
        <w:tab w:val="right" w:pos="9016"/>
      </w:tabs>
      <w:spacing w:before="720" w:after="0"/>
    </w:pPr>
    <w:rPr>
      <w:noProof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710448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710448"/>
    <w:pPr>
      <w:spacing w:before="480"/>
    </w:pPr>
    <w:rPr>
      <w:bCs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710448"/>
    <w:rPr>
      <w:rFonts w:ascii="Arial" w:hAnsi="Arial"/>
      <w:b/>
      <w:bCs/>
      <w:color w:val="1C1C1C"/>
      <w:sz w:val="36"/>
      <w:szCs w:val="36"/>
      <w:lang w:eastAsia="x-none"/>
    </w:rPr>
  </w:style>
  <w:style w:type="paragraph" w:customStyle="1" w:styleId="Wordlistterm">
    <w:name w:val="Word list term"/>
    <w:basedOn w:val="Heading3"/>
    <w:next w:val="Normal"/>
    <w:qFormat/>
    <w:rsid w:val="00710448"/>
    <w:pPr>
      <w:spacing w:before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styleId="Revision">
    <w:name w:val="Revision"/>
    <w:hidden/>
    <w:uiPriority w:val="99"/>
    <w:semiHidden/>
    <w:rsid w:val="009E05E9"/>
    <w:rPr>
      <w:rFonts w:ascii="Arial" w:hAnsi="Arial" w:cs="Tahoma"/>
      <w:sz w:val="28"/>
      <w:szCs w:val="22"/>
      <w:lang w:eastAsia="en-US"/>
    </w:rPr>
  </w:style>
  <w:style w:type="character" w:customStyle="1" w:styleId="Hyperlinkunderline">
    <w:name w:val="Hyperlink underline"/>
    <w:basedOn w:val="Hyperlink"/>
    <w:uiPriority w:val="1"/>
    <w:qFormat/>
    <w:rsid w:val="00710448"/>
    <w:rPr>
      <w:rFonts w:ascii="Arial" w:hAnsi="Arial"/>
      <w:b w:val="0"/>
      <w:color w:val="1C1C1C"/>
      <w:sz w:val="28"/>
      <w:u w:val="single"/>
    </w:rPr>
  </w:style>
  <w:style w:type="character" w:styleId="UnresolvedMention">
    <w:name w:val="Unresolved Mention"/>
    <w:basedOn w:val="DefaultParagraphFont"/>
    <w:uiPriority w:val="99"/>
    <w:rsid w:val="008F1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E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elplan.gov.au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formationaccessgroup.com" TargetMode="Externa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://www.fuelplan.gov.a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6732%20-%20PMC%20-%20National%20Fuel%20Security%20Plan%20-%20Urgent%20ER\1_Copy\XXXX%20-%20Blank%20-%20Easy%20Read%20Word%20Template%20-%20ER%20-%20May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FD1AFE49844D718DDDAAA33DB53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645EA-6D3F-4931-AD62-B238B0BECEF6}"/>
      </w:docPartPr>
      <w:docPartBody>
        <w:p w:rsidR="00C32255" w:rsidRDefault="003E39AC">
          <w:pPr>
            <w:pStyle w:val="4AFD1AFE49844D718DDDAAA33DB53CC5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9C0DB749D607434192B68FDAE9550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92BD-0A99-4F43-A2C1-4EC198B88A7A}"/>
      </w:docPartPr>
      <w:docPartBody>
        <w:p w:rsidR="00C32255" w:rsidRDefault="003E39AC" w:rsidP="003E39AC">
          <w:pPr>
            <w:pStyle w:val="9C0DB749D607434192B68FDAE9550069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35F31E075C1B4AC68E15BA022BDA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5F605-ED64-44CF-A0C4-8083B87BF35A}"/>
      </w:docPartPr>
      <w:docPartBody>
        <w:p w:rsidR="00603AB6" w:rsidRDefault="00345CF3" w:rsidP="00345CF3">
          <w:pPr>
            <w:pStyle w:val="35F31E075C1B4AC68E15BA022BDA4338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BC836C4EB2EC4B03A8048899B6641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6A5A-47A6-46A0-A8E6-7508002D46C7}"/>
      </w:docPartPr>
      <w:docPartBody>
        <w:p w:rsidR="00603AB6" w:rsidRDefault="00345CF3" w:rsidP="00345CF3">
          <w:pPr>
            <w:pStyle w:val="BC836C4EB2EC4B03A8048899B6641B7F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DC25F5FC89C648C5B4C3AC3F0C9AC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6E13C-9C85-4E24-9534-6642F0DF8E3D}"/>
      </w:docPartPr>
      <w:docPartBody>
        <w:p w:rsidR="00603AB6" w:rsidRDefault="00345CF3" w:rsidP="00345CF3">
          <w:pPr>
            <w:pStyle w:val="DC25F5FC89C648C5B4C3AC3F0C9AC701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CF0F1EF5FD674A0580A81D9103932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78D81-4990-4AD6-AAB5-A5ABEBE92820}"/>
      </w:docPartPr>
      <w:docPartBody>
        <w:p w:rsidR="00603AB6" w:rsidRDefault="00345CF3" w:rsidP="00345CF3">
          <w:pPr>
            <w:pStyle w:val="CF0F1EF5FD674A0580A81D9103932D8A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pace Grotesk Light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AC"/>
    <w:rsid w:val="000D6042"/>
    <w:rsid w:val="001170A7"/>
    <w:rsid w:val="001B49BC"/>
    <w:rsid w:val="001D0D2E"/>
    <w:rsid w:val="002775BC"/>
    <w:rsid w:val="00345CF3"/>
    <w:rsid w:val="003E39AC"/>
    <w:rsid w:val="00467DAC"/>
    <w:rsid w:val="00537661"/>
    <w:rsid w:val="005D574E"/>
    <w:rsid w:val="00603AB6"/>
    <w:rsid w:val="006C1C8B"/>
    <w:rsid w:val="006D51AB"/>
    <w:rsid w:val="00854CA5"/>
    <w:rsid w:val="009144AF"/>
    <w:rsid w:val="009C5670"/>
    <w:rsid w:val="009F7EB1"/>
    <w:rsid w:val="00B260B3"/>
    <w:rsid w:val="00BA0827"/>
    <w:rsid w:val="00BD6EFC"/>
    <w:rsid w:val="00C32255"/>
    <w:rsid w:val="00C846F1"/>
    <w:rsid w:val="00F8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CF3"/>
    <w:rPr>
      <w:color w:val="595959" w:themeColor="text1" w:themeTint="A6"/>
    </w:rPr>
  </w:style>
  <w:style w:type="paragraph" w:customStyle="1" w:styleId="4AFD1AFE49844D718DDDAAA33DB53CC5">
    <w:name w:val="4AFD1AFE49844D718DDDAAA33DB53CC5"/>
  </w:style>
  <w:style w:type="paragraph" w:customStyle="1" w:styleId="A1D59198847B449F97F12CAFC9279479">
    <w:name w:val="A1D59198847B449F97F12CAFC9279479"/>
    <w:rsid w:val="003E39AC"/>
  </w:style>
  <w:style w:type="paragraph" w:customStyle="1" w:styleId="4BE641859AA4421D8E3064431E70F6D7">
    <w:name w:val="4BE641859AA4421D8E3064431E70F6D7"/>
    <w:rsid w:val="003E39AC"/>
  </w:style>
  <w:style w:type="paragraph" w:customStyle="1" w:styleId="9BB4EB6D5CAC4DE48198A6C86C5B8396">
    <w:name w:val="9BB4EB6D5CAC4DE48198A6C86C5B8396"/>
    <w:rsid w:val="003E39AC"/>
  </w:style>
  <w:style w:type="paragraph" w:customStyle="1" w:styleId="802B133419534501B48208EC1E4CFE0A">
    <w:name w:val="802B133419534501B48208EC1E4CFE0A"/>
    <w:rsid w:val="003E39AC"/>
  </w:style>
  <w:style w:type="paragraph" w:customStyle="1" w:styleId="9C0DB749D607434192B68FDAE9550069">
    <w:name w:val="9C0DB749D607434192B68FDAE9550069"/>
    <w:rsid w:val="003E39AC"/>
  </w:style>
  <w:style w:type="paragraph" w:customStyle="1" w:styleId="6089F56A6BDC456BBE981492D149B652">
    <w:name w:val="6089F56A6BDC456BBE981492D149B652"/>
    <w:rsid w:val="00345C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91128F81541E4A7F051FC05C2511B">
    <w:name w:val="68B91128F81541E4A7F051FC05C2511B"/>
    <w:rsid w:val="00345C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3A6B4353442EF99F40E1EA5056B2D">
    <w:name w:val="A203A6B4353442EF99F40E1EA5056B2D"/>
    <w:rsid w:val="00345C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48DFBE99874F43990758F8344FAAAB">
    <w:name w:val="2E48DFBE99874F43990758F8344FAAAB"/>
    <w:rsid w:val="00345C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F31E075C1B4AC68E15BA022BDA4338">
    <w:name w:val="35F31E075C1B4AC68E15BA022BDA4338"/>
    <w:rsid w:val="00345C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836C4EB2EC4B03A8048899B6641B7F">
    <w:name w:val="BC836C4EB2EC4B03A8048899B6641B7F"/>
    <w:rsid w:val="00345C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25F5FC89C648C5B4C3AC3F0C9AC701">
    <w:name w:val="DC25F5FC89C648C5B4C3AC3F0C9AC701"/>
    <w:rsid w:val="00345C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0F1EF5FD674A0580A81D9103932D8A">
    <w:name w:val="CF0F1EF5FD674A0580A81D9103932D8A"/>
    <w:rsid w:val="00345C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dfa800-9ef0-44cb-8a12-633e29de1e0b">PMCdoc-213507164-72376</_dlc_DocId>
    <ShareHubID xmlns="e771ab56-0c5d-40e7-b080-2686d2b89623" xsi:nil="true"/>
    <lcf76f155ced4ddcb4097134ff3c332f xmlns="ce530a30-1469-477c-a42f-e412a5d2cfe7">
      <Terms xmlns="http://schemas.microsoft.com/office/infopath/2007/PartnerControls"/>
    </lcf76f155ced4ddcb4097134ff3c332f>
    <TaxCatchAll xmlns="d0dfa800-9ef0-44cb-8a12-633e29de1e0b">
      <Value>1</Value>
    </TaxCatchAll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d785e367-7bed-4393-a676-0def51d2c15d</TermId>
        </TermInfo>
      </Terms>
    </i33d79d771804d3fbb0a7948c73bb64e>
    <TaxKeywordTaxHTField xmlns="d0dfa800-9ef0-44cb-8a12-633e29de1e0b">
      <Terms xmlns="http://schemas.microsoft.com/office/infopath/2007/PartnerControls"/>
    </TaxKeywordTaxHTField>
    <b3c0f3586e914200b73ee5084f8aea6e xmlns="d0dfa800-9ef0-44cb-8a12-633e29de1e0b">
      <Terms xmlns="http://schemas.microsoft.com/office/infopath/2007/PartnerControls"/>
    </b3c0f3586e914200b73ee5084f8aea6e>
    <Comments xmlns="http://schemas.microsoft.com/sharepoint/v3" xsi:nil="true"/>
    <_dlc_DocIdUrl xmlns="d0dfa800-9ef0-44cb-8a12-633e29de1e0b">
      <Url>https://pmc01.sharepoint.com/sites/pmc-ms-cb/_layouts/15/DocIdRedir.aspx?ID=PMCdoc-213507164-72376</Url>
      <Description>PMCdoc-213507164-72376</Description>
    </_dlc_DocIdUrl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BF29CD-1D12-4D1A-8784-5E475B5941EC}"/>
</file>

<file path=customXml/itemProps3.xml><?xml version="1.0" encoding="utf-8"?>
<ds:datastoreItem xmlns:ds="http://schemas.openxmlformats.org/officeDocument/2006/customXml" ds:itemID="{3C2869EE-F689-4893-B1B2-C7F9AD87FD9C}"/>
</file>

<file path=customXml/itemProps4.xml><?xml version="1.0" encoding="utf-8"?>
<ds:datastoreItem xmlns:ds="http://schemas.openxmlformats.org/officeDocument/2006/customXml" ds:itemID="{E1728549-10A8-4F7A-A1AA-284AA96AD921}"/>
</file>

<file path=customXml/itemProps5.xml><?xml version="1.0" encoding="utf-8"?>
<ds:datastoreItem xmlns:ds="http://schemas.openxmlformats.org/officeDocument/2006/customXml" ds:itemID="{0788C931-5C3D-4BCC-8FEF-20A5A40CF2E9}"/>
</file>

<file path=docProps/app.xml><?xml version="1.0" encoding="utf-8"?>
<Properties xmlns="http://schemas.openxmlformats.org/officeDocument/2006/extended-properties" xmlns:vt="http://schemas.openxmlformats.org/officeDocument/2006/docPropsVTypes">
  <Template>XXXX - Blank - Easy Read Word Template - ER - May 2025.dotx</Template>
  <TotalTime>18</TotalTime>
  <Pages>9</Pages>
  <Words>1074</Words>
  <Characters>4870</Characters>
  <Application>Microsoft Office Word</Application>
  <DocSecurity>0</DocSecurity>
  <Lines>304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5770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Fuel Security Plan - How we will make sure there is enough fuel in Australia</dc:title>
  <dc:creator>Australian Government</dc:creator>
  <cp:lastPrinted>2026-05-12T05:58:00Z</cp:lastPrinted>
  <dcterms:created xsi:type="dcterms:W3CDTF">2026-05-14T00:13:00Z</dcterms:created>
  <dcterms:modified xsi:type="dcterms:W3CDTF">2026-05-14T00:30:00Z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0x0101004F285619428CBE4886618267E9F1076D</vt:lpwstr>
  </property>
  <property fmtid="{D5CDD505-2E9C-101B-9397-08002B2CF9AE}" pid="3" name="SecurityClassification">
    <vt:lpwstr>1;#|d785e367-7bed-4393-a676-0def51d2c15d</vt:lpwstr>
  </property>
  <property fmtid="{D5CDD505-2E9C-101B-9397-08002B2CF9AE}" pid="4" name="_dlc_DocIdItemGuid">
    <vt:lpwstr>6b45aa6d-c5ea-4599-bd12-f22bd65808ed</vt:lpwstr>
  </property>
  <property fmtid="{D5CDD505-2E9C-101B-9397-08002B2CF9AE}" pid="5" name="TaxKeyword">
    <vt:lpwstr/>
  </property>
</Properties>
</file>